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26978E" w14:textId="0EEFCEFA" w:rsidR="00A247E5" w:rsidRPr="00F279BA" w:rsidRDefault="00A247E5" w:rsidP="002E1BE3">
      <w:pPr>
        <w:pStyle w:val="AttachmentHeading"/>
        <w:bidi/>
        <w:outlineLvl w:val="9"/>
        <w:rPr>
          <w:b w:val="0"/>
          <w:bCs/>
          <w:sz w:val="26"/>
          <w:szCs w:val="26"/>
        </w:rPr>
      </w:pPr>
    </w:p>
    <w:tbl>
      <w:tblPr>
        <w:tblStyle w:val="TableGrid"/>
        <w:bidiVisual/>
        <w:tblW w:w="93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517"/>
        <w:gridCol w:w="921"/>
        <w:gridCol w:w="508"/>
        <w:gridCol w:w="432"/>
        <w:gridCol w:w="121"/>
        <w:gridCol w:w="495"/>
        <w:gridCol w:w="227"/>
        <w:gridCol w:w="417"/>
        <w:gridCol w:w="931"/>
        <w:gridCol w:w="267"/>
        <w:gridCol w:w="426"/>
        <w:gridCol w:w="363"/>
        <w:gridCol w:w="1057"/>
        <w:gridCol w:w="236"/>
      </w:tblGrid>
      <w:tr w:rsidR="008D6D11" w14:paraId="57BF1935" w14:textId="77777777" w:rsidTr="00275F76">
        <w:trPr>
          <w:trHeight w:val="321"/>
        </w:trPr>
        <w:tc>
          <w:tcPr>
            <w:tcW w:w="49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90E831" w14:textId="77777777" w:rsidR="008D6D11" w:rsidRPr="00930A17" w:rsidRDefault="00930A17" w:rsidP="0003504E">
            <w:pPr>
              <w:pStyle w:val="BodyItalic"/>
              <w:bidi/>
              <w:ind w:left="-105"/>
              <w:jc w:val="center"/>
              <w:rPr>
                <w:bCs/>
                <w:i w:val="0"/>
                <w:sz w:val="24"/>
                <w:szCs w:val="24"/>
              </w:rPr>
            </w:pPr>
            <w:r w:rsidRPr="00930A17">
              <w:rPr>
                <w:rFonts w:hint="cs"/>
                <w:bCs/>
                <w:i w:val="0"/>
                <w:sz w:val="24"/>
                <w:szCs w:val="24"/>
                <w:rtl/>
              </w:rPr>
              <w:t>تقرير عدم المطابقة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</w:tcBorders>
            <w:vAlign w:val="bottom"/>
          </w:tcPr>
          <w:p w14:paraId="1B289631" w14:textId="77777777" w:rsidR="008D6D11" w:rsidRPr="00314E50" w:rsidRDefault="00930A17" w:rsidP="0093477C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التاريخ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1688F9" w14:textId="77777777" w:rsidR="008D6D11" w:rsidRDefault="008D6D11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1E91BAFC" w14:textId="77777777" w:rsidR="008D6D11" w:rsidRDefault="008D6D11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D6D11" w14:paraId="22342B5A" w14:textId="77777777" w:rsidTr="00275F76">
        <w:tc>
          <w:tcPr>
            <w:tcW w:w="4945" w:type="dxa"/>
            <w:gridSpan w:val="6"/>
            <w:vMerge/>
            <w:tcBorders>
              <w:left w:val="single" w:sz="4" w:space="0" w:color="auto"/>
            </w:tcBorders>
          </w:tcPr>
          <w:p w14:paraId="5936E0EA" w14:textId="77777777" w:rsidR="008D6D11" w:rsidRDefault="008D6D11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070" w:type="dxa"/>
            <w:gridSpan w:val="4"/>
            <w:vAlign w:val="bottom"/>
          </w:tcPr>
          <w:p w14:paraId="295F68F8" w14:textId="77777777" w:rsidR="008D6D11" w:rsidRPr="00314E50" w:rsidRDefault="00930A17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رقم تقرير عدم المطابقة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4AC484" w14:textId="77777777" w:rsidR="008D6D11" w:rsidRDefault="008D6D11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B61CE4C" w14:textId="77777777" w:rsidR="008D6D11" w:rsidRDefault="008D6D11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9566DC" w14:paraId="011D5591" w14:textId="77777777" w:rsidTr="00275F76">
        <w:tc>
          <w:tcPr>
            <w:tcW w:w="4945" w:type="dxa"/>
            <w:gridSpan w:val="6"/>
            <w:vMerge/>
            <w:tcBorders>
              <w:left w:val="single" w:sz="4" w:space="0" w:color="auto"/>
            </w:tcBorders>
          </w:tcPr>
          <w:p w14:paraId="466FEB58" w14:textId="77777777" w:rsidR="009566DC" w:rsidRDefault="009566DC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070" w:type="dxa"/>
            <w:gridSpan w:val="4"/>
            <w:vAlign w:val="bottom"/>
          </w:tcPr>
          <w:p w14:paraId="4EA46C07" w14:textId="77777777" w:rsidR="009566DC" w:rsidRPr="00314E50" w:rsidRDefault="00B156A0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رقم عقد المشروع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D13950" w14:textId="77777777" w:rsidR="009566DC" w:rsidRDefault="009566DC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399073B3" w14:textId="77777777" w:rsidR="009566DC" w:rsidRDefault="009566DC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5B3785C" w14:textId="77777777" w:rsidR="009566DC" w:rsidRDefault="009566DC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7B706E" w14:paraId="3CC15C89" w14:textId="77777777" w:rsidTr="00275F76">
        <w:tc>
          <w:tcPr>
            <w:tcW w:w="494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683DC4" w14:textId="77777777" w:rsidR="007B706E" w:rsidRDefault="007B706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</w:tcPr>
          <w:p w14:paraId="03167AD9" w14:textId="77777777" w:rsidR="007B706E" w:rsidRPr="00314E50" w:rsidRDefault="007B706E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34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0739254" w14:textId="77777777" w:rsidR="007B706E" w:rsidRPr="008D6D11" w:rsidRDefault="007B706E" w:rsidP="0093477C">
            <w:pPr>
              <w:pStyle w:val="BodyItalic"/>
              <w:bidi/>
              <w:jc w:val="left"/>
              <w:rPr>
                <w:i w:val="0"/>
                <w:sz w:val="10"/>
                <w:szCs w:val="10"/>
              </w:rPr>
            </w:pPr>
          </w:p>
        </w:tc>
      </w:tr>
      <w:tr w:rsidR="00F877E4" w:rsidRPr="00F877E4" w14:paraId="6859031C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4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07D134" w14:textId="77777777" w:rsidR="00F877E4" w:rsidRPr="00F877E4" w:rsidRDefault="00E659FE" w:rsidP="0093477C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  <w:r>
              <w:rPr>
                <w:rFonts w:hint="cs"/>
                <w:i w:val="0"/>
                <w:sz w:val="14"/>
                <w:szCs w:val="14"/>
                <w:rtl/>
              </w:rPr>
              <w:t xml:space="preserve">اسم المقاول: </w:t>
            </w:r>
          </w:p>
        </w:tc>
        <w:tc>
          <w:tcPr>
            <w:tcW w:w="39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F1A524" w14:textId="77777777" w:rsidR="00F877E4" w:rsidRPr="00F877E4" w:rsidRDefault="00E659FE" w:rsidP="0093477C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  <w:r>
              <w:rPr>
                <w:rFonts w:hint="cs"/>
                <w:i w:val="0"/>
                <w:sz w:val="14"/>
                <w:szCs w:val="14"/>
                <w:rtl/>
              </w:rPr>
              <w:t>الموقع:</w:t>
            </w:r>
          </w:p>
        </w:tc>
      </w:tr>
      <w:tr w:rsidR="005315E5" w14:paraId="5BC869EF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544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92961" w14:textId="77777777" w:rsidR="005315E5" w:rsidRDefault="005315E5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1550C5" w14:textId="77777777" w:rsidR="005315E5" w:rsidRDefault="005315E5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F877E4" w:rsidRPr="00F877E4" w14:paraId="14F79B84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64" w:type="dxa"/>
            <w:gridSpan w:val="15"/>
            <w:tcBorders>
              <w:top w:val="single" w:sz="4" w:space="0" w:color="auto"/>
            </w:tcBorders>
          </w:tcPr>
          <w:p w14:paraId="3294E3E5" w14:textId="77777777" w:rsidR="00F877E4" w:rsidRPr="00F877E4" w:rsidRDefault="00E659FE" w:rsidP="0093477C">
            <w:pPr>
              <w:pStyle w:val="BodyItalic"/>
              <w:tabs>
                <w:tab w:val="left" w:pos="3810"/>
              </w:tabs>
              <w:bidi/>
              <w:jc w:val="left"/>
              <w:rPr>
                <w:i w:val="0"/>
                <w:sz w:val="14"/>
                <w:szCs w:val="14"/>
                <w:rtl/>
                <w:lang w:bidi="ar-EG"/>
              </w:rPr>
            </w:pPr>
            <w:r>
              <w:rPr>
                <w:rFonts w:hint="cs"/>
                <w:i w:val="0"/>
                <w:sz w:val="14"/>
                <w:szCs w:val="14"/>
                <w:rtl/>
              </w:rPr>
              <w:t xml:space="preserve">الموضوع: </w:t>
            </w:r>
          </w:p>
        </w:tc>
      </w:tr>
      <w:tr w:rsidR="005315E5" w14:paraId="30ECB0AB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9364" w:type="dxa"/>
            <w:gridSpan w:val="15"/>
          </w:tcPr>
          <w:p w14:paraId="7A15C9D4" w14:textId="77777777" w:rsidR="005315E5" w:rsidRDefault="005315E5" w:rsidP="0093477C">
            <w:pPr>
              <w:pStyle w:val="BodyItalic"/>
              <w:tabs>
                <w:tab w:val="left" w:pos="3810"/>
              </w:tabs>
              <w:bidi/>
              <w:jc w:val="left"/>
              <w:rPr>
                <w:i w:val="0"/>
                <w:lang w:bidi="ar-EG"/>
              </w:rPr>
            </w:pPr>
          </w:p>
        </w:tc>
      </w:tr>
      <w:tr w:rsidR="00E85044" w:rsidRPr="00E85044" w14:paraId="2C5BC500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963" w:type="dxa"/>
            <w:gridSpan w:val="2"/>
            <w:shd w:val="clear" w:color="auto" w:fill="C6D9F1" w:themeFill="text2" w:themeFillTint="33"/>
            <w:vAlign w:val="center"/>
          </w:tcPr>
          <w:p w14:paraId="03426445" w14:textId="77777777" w:rsidR="00E85044" w:rsidRPr="00562879" w:rsidRDefault="00B675DB" w:rsidP="0003504E">
            <w:pPr>
              <w:pStyle w:val="BodyItalic"/>
              <w:bidi/>
              <w:jc w:val="center"/>
              <w:rPr>
                <w:bCs/>
                <w:i w:val="0"/>
                <w:sz w:val="16"/>
                <w:szCs w:val="16"/>
              </w:rPr>
            </w:pPr>
            <w:r w:rsidRPr="00562879">
              <w:rPr>
                <w:rFonts w:hint="cs"/>
                <w:bCs/>
                <w:i w:val="0"/>
                <w:sz w:val="16"/>
                <w:szCs w:val="16"/>
                <w:rtl/>
              </w:rPr>
              <w:t>رقم ال</w:t>
            </w:r>
            <w:r w:rsidR="0003504E">
              <w:rPr>
                <w:rFonts w:hint="cs"/>
                <w:bCs/>
                <w:i w:val="0"/>
                <w:sz w:val="16"/>
                <w:szCs w:val="16"/>
                <w:rtl/>
              </w:rPr>
              <w:t>رسومات</w:t>
            </w:r>
            <w:r w:rsidRPr="00562879">
              <w:rPr>
                <w:rFonts w:hint="cs"/>
                <w:bCs/>
                <w:i w:val="0"/>
                <w:sz w:val="16"/>
                <w:szCs w:val="16"/>
                <w:rtl/>
              </w:rPr>
              <w:t>/ المواصفات</w:t>
            </w:r>
          </w:p>
        </w:tc>
        <w:tc>
          <w:tcPr>
            <w:tcW w:w="921" w:type="dxa"/>
            <w:shd w:val="clear" w:color="auto" w:fill="C6D9F1" w:themeFill="text2" w:themeFillTint="33"/>
            <w:vAlign w:val="center"/>
          </w:tcPr>
          <w:p w14:paraId="250D5DDF" w14:textId="77777777" w:rsidR="00E85044" w:rsidRPr="00562879" w:rsidRDefault="0003504E" w:rsidP="0003504E">
            <w:pPr>
              <w:pStyle w:val="BodyItalic"/>
              <w:bidi/>
              <w:jc w:val="center"/>
              <w:rPr>
                <w:bCs/>
                <w:i w:val="0"/>
                <w:sz w:val="16"/>
                <w:szCs w:val="16"/>
              </w:rPr>
            </w:pPr>
            <w:r>
              <w:rPr>
                <w:rFonts w:hint="cs"/>
                <w:bCs/>
                <w:i w:val="0"/>
                <w:sz w:val="16"/>
                <w:szCs w:val="16"/>
                <w:rtl/>
              </w:rPr>
              <w:t>النسخة رقم</w:t>
            </w:r>
          </w:p>
        </w:tc>
        <w:tc>
          <w:tcPr>
            <w:tcW w:w="5480" w:type="dxa"/>
            <w:gridSpan w:val="12"/>
            <w:shd w:val="clear" w:color="auto" w:fill="C6D9F1" w:themeFill="text2" w:themeFillTint="33"/>
            <w:vAlign w:val="center"/>
          </w:tcPr>
          <w:p w14:paraId="0CD6ED56" w14:textId="77777777" w:rsidR="00E85044" w:rsidRPr="00562879" w:rsidRDefault="0003504E" w:rsidP="0003504E">
            <w:pPr>
              <w:pStyle w:val="BodyItalic"/>
              <w:bidi/>
              <w:jc w:val="center"/>
              <w:rPr>
                <w:bCs/>
                <w:i w:val="0"/>
                <w:sz w:val="16"/>
                <w:szCs w:val="16"/>
              </w:rPr>
            </w:pPr>
            <w:r>
              <w:rPr>
                <w:rFonts w:hint="cs"/>
                <w:bCs/>
                <w:i w:val="0"/>
                <w:sz w:val="16"/>
                <w:szCs w:val="16"/>
                <w:rtl/>
              </w:rPr>
              <w:t>الوصف</w:t>
            </w:r>
          </w:p>
        </w:tc>
      </w:tr>
      <w:tr w:rsidR="00E85044" w14:paraId="2850B8B7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963" w:type="dxa"/>
            <w:gridSpan w:val="2"/>
          </w:tcPr>
          <w:p w14:paraId="57A152C9" w14:textId="77777777" w:rsidR="00E85044" w:rsidRDefault="00E8504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1" w:type="dxa"/>
          </w:tcPr>
          <w:p w14:paraId="62F1D54A" w14:textId="77777777" w:rsidR="00E85044" w:rsidRDefault="00E8504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480" w:type="dxa"/>
            <w:gridSpan w:val="12"/>
          </w:tcPr>
          <w:p w14:paraId="729063C7" w14:textId="77777777" w:rsidR="00E85044" w:rsidRDefault="00E85044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E85044" w14:paraId="194AC602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963" w:type="dxa"/>
            <w:gridSpan w:val="2"/>
          </w:tcPr>
          <w:p w14:paraId="3BCAFBDA" w14:textId="77777777" w:rsidR="00E85044" w:rsidRDefault="00E8504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921" w:type="dxa"/>
          </w:tcPr>
          <w:p w14:paraId="752CBCF3" w14:textId="77777777" w:rsidR="00E85044" w:rsidRDefault="00E8504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480" w:type="dxa"/>
            <w:gridSpan w:val="12"/>
          </w:tcPr>
          <w:p w14:paraId="50599F8D" w14:textId="77777777" w:rsidR="00E85044" w:rsidRDefault="00E8504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E85044" w14:paraId="616B16DF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963" w:type="dxa"/>
            <w:gridSpan w:val="2"/>
          </w:tcPr>
          <w:p w14:paraId="649AEFC6" w14:textId="77777777" w:rsidR="00E85044" w:rsidRDefault="00E85044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921" w:type="dxa"/>
          </w:tcPr>
          <w:p w14:paraId="26ED6FD9" w14:textId="77777777" w:rsidR="00E85044" w:rsidRDefault="00E8504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5480" w:type="dxa"/>
            <w:gridSpan w:val="12"/>
          </w:tcPr>
          <w:p w14:paraId="7DE8A767" w14:textId="77777777" w:rsidR="00E85044" w:rsidRDefault="00E8504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E85044" w:rsidRPr="00E85044" w14:paraId="5377080D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9364" w:type="dxa"/>
            <w:gridSpan w:val="15"/>
            <w:shd w:val="clear" w:color="auto" w:fill="C6D9F1" w:themeFill="text2" w:themeFillTint="33"/>
            <w:vAlign w:val="center"/>
          </w:tcPr>
          <w:p w14:paraId="64595DF9" w14:textId="77777777" w:rsidR="00E85044" w:rsidRPr="00562879" w:rsidRDefault="00562879" w:rsidP="0003504E">
            <w:pPr>
              <w:pStyle w:val="BodyItalic"/>
              <w:bidi/>
              <w:jc w:val="center"/>
              <w:rPr>
                <w:bCs/>
                <w:i w:val="0"/>
                <w:sz w:val="16"/>
                <w:szCs w:val="16"/>
              </w:rPr>
            </w:pPr>
            <w:r w:rsidRPr="00562879">
              <w:rPr>
                <w:rFonts w:hint="cs"/>
                <w:bCs/>
                <w:i w:val="0"/>
                <w:sz w:val="16"/>
                <w:szCs w:val="16"/>
                <w:rtl/>
              </w:rPr>
              <w:t>وصف حالة عدم المطابقة</w:t>
            </w:r>
          </w:p>
        </w:tc>
      </w:tr>
      <w:tr w:rsidR="00430F7F" w14:paraId="03BD4343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9364" w:type="dxa"/>
            <w:gridSpan w:val="15"/>
            <w:tcBorders>
              <w:bottom w:val="nil"/>
            </w:tcBorders>
          </w:tcPr>
          <w:p w14:paraId="187CB876" w14:textId="77777777" w:rsidR="00430F7F" w:rsidRDefault="00430F7F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6E7422" w:rsidRPr="006E7422" w14:paraId="1C0E7588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A2441" w14:textId="77777777" w:rsidR="00E85044" w:rsidRPr="006E7422" w:rsidRDefault="00430F7F" w:rsidP="003151ED">
            <w:pPr>
              <w:pStyle w:val="BodyItalic"/>
              <w:tabs>
                <w:tab w:val="left" w:pos="1605"/>
                <w:tab w:val="left" w:pos="3225"/>
                <w:tab w:val="left" w:pos="4665"/>
              </w:tabs>
              <w:bidi/>
              <w:ind w:left="345" w:right="-105"/>
              <w:jc w:val="left"/>
              <w:rPr>
                <w:i w:val="0"/>
              </w:rPr>
            </w:pPr>
            <w:r w:rsidRPr="006E7422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E7422">
              <w:rPr>
                <w:i w:val="0"/>
              </w:rPr>
              <w:instrText xml:space="preserve"> FORMCHECKBOX </w:instrText>
            </w:r>
            <w:r w:rsidR="00CA79D2">
              <w:rPr>
                <w:i w:val="0"/>
              </w:rPr>
            </w:r>
            <w:r w:rsidR="00CA79D2">
              <w:rPr>
                <w:i w:val="0"/>
              </w:rPr>
              <w:fldChar w:fldCharType="separate"/>
            </w:r>
            <w:r w:rsidRPr="006E7422">
              <w:rPr>
                <w:i w:val="0"/>
              </w:rPr>
              <w:fldChar w:fldCharType="end"/>
            </w:r>
            <w:bookmarkEnd w:id="0"/>
            <w:r w:rsidRPr="006E7422">
              <w:rPr>
                <w:i w:val="0"/>
              </w:rPr>
              <w:t xml:space="preserve"> </w:t>
            </w:r>
            <w:r w:rsidR="003151ED">
              <w:rPr>
                <w:rFonts w:hint="cs"/>
                <w:i w:val="0"/>
                <w:sz w:val="18"/>
                <w:szCs w:val="18"/>
                <w:rtl/>
              </w:rPr>
              <w:t>مدني</w:t>
            </w:r>
            <w:r w:rsidRPr="006E7422">
              <w:rPr>
                <w:i w:val="0"/>
              </w:rPr>
              <w:tab/>
            </w:r>
            <w:r w:rsidRPr="006E7422">
              <w:rPr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E7422">
              <w:rPr>
                <w:i w:val="0"/>
              </w:rPr>
              <w:instrText xml:space="preserve"> FORMCHECKBOX </w:instrText>
            </w:r>
            <w:r w:rsidR="00CA79D2">
              <w:rPr>
                <w:i w:val="0"/>
              </w:rPr>
            </w:r>
            <w:r w:rsidR="00CA79D2">
              <w:rPr>
                <w:i w:val="0"/>
              </w:rPr>
              <w:fldChar w:fldCharType="separate"/>
            </w:r>
            <w:r w:rsidRPr="006E7422">
              <w:rPr>
                <w:i w:val="0"/>
              </w:rPr>
              <w:fldChar w:fldCharType="end"/>
            </w:r>
            <w:bookmarkEnd w:id="1"/>
            <w:r w:rsidRPr="006E7422">
              <w:rPr>
                <w:i w:val="0"/>
              </w:rPr>
              <w:t xml:space="preserve"> </w:t>
            </w:r>
            <w:r w:rsidR="003151ED">
              <w:rPr>
                <w:rFonts w:hint="cs"/>
                <w:i w:val="0"/>
                <w:sz w:val="18"/>
                <w:szCs w:val="18"/>
                <w:rtl/>
                <w:lang w:bidi="ar-EG"/>
              </w:rPr>
              <w:t>ميكانيكي</w:t>
            </w:r>
            <w:r w:rsidRPr="006E7422">
              <w:rPr>
                <w:i w:val="0"/>
              </w:rPr>
              <w:tab/>
            </w:r>
            <w:r w:rsidRPr="006E7422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E7422">
              <w:rPr>
                <w:i w:val="0"/>
              </w:rPr>
              <w:instrText xml:space="preserve"> FORMCHECKBOX </w:instrText>
            </w:r>
            <w:r w:rsidR="00CA79D2">
              <w:rPr>
                <w:i w:val="0"/>
              </w:rPr>
            </w:r>
            <w:r w:rsidR="00CA79D2">
              <w:rPr>
                <w:i w:val="0"/>
              </w:rPr>
              <w:fldChar w:fldCharType="separate"/>
            </w:r>
            <w:r w:rsidRPr="006E7422">
              <w:rPr>
                <w:i w:val="0"/>
              </w:rPr>
              <w:fldChar w:fldCharType="end"/>
            </w:r>
            <w:bookmarkEnd w:id="2"/>
            <w:r w:rsidRPr="006E7422">
              <w:rPr>
                <w:i w:val="0"/>
              </w:rPr>
              <w:t xml:space="preserve"> </w:t>
            </w:r>
            <w:r w:rsidR="003151ED">
              <w:rPr>
                <w:rFonts w:hint="cs"/>
                <w:i w:val="0"/>
                <w:sz w:val="18"/>
                <w:szCs w:val="18"/>
                <w:rtl/>
              </w:rPr>
              <w:t>كهربائي</w:t>
            </w:r>
            <w:r w:rsidRPr="006E7422">
              <w:rPr>
                <w:i w:val="0"/>
              </w:rPr>
              <w:tab/>
            </w:r>
            <w:r w:rsidRPr="006E7422">
              <w:rPr>
                <w:i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E7422">
              <w:rPr>
                <w:i w:val="0"/>
              </w:rPr>
              <w:instrText xml:space="preserve"> FORMCHECKBOX </w:instrText>
            </w:r>
            <w:r w:rsidR="00CA79D2">
              <w:rPr>
                <w:i w:val="0"/>
              </w:rPr>
            </w:r>
            <w:r w:rsidR="00CA79D2">
              <w:rPr>
                <w:i w:val="0"/>
              </w:rPr>
              <w:fldChar w:fldCharType="separate"/>
            </w:r>
            <w:r w:rsidRPr="006E7422">
              <w:rPr>
                <w:i w:val="0"/>
              </w:rPr>
              <w:fldChar w:fldCharType="end"/>
            </w:r>
            <w:bookmarkEnd w:id="3"/>
            <w:r w:rsidRPr="006E7422">
              <w:rPr>
                <w:i w:val="0"/>
              </w:rPr>
              <w:t xml:space="preserve"> </w:t>
            </w:r>
            <w:r w:rsidR="00562879">
              <w:rPr>
                <w:rFonts w:hint="cs"/>
                <w:i w:val="0"/>
                <w:sz w:val="18"/>
                <w:szCs w:val="18"/>
                <w:rtl/>
              </w:rPr>
              <w:t>أخرى</w:t>
            </w:r>
          </w:p>
        </w:tc>
        <w:tc>
          <w:tcPr>
            <w:tcW w:w="34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D8CF4" w14:textId="77777777" w:rsidR="00E85044" w:rsidRPr="006E7422" w:rsidRDefault="00E8504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56772" w14:textId="77777777" w:rsidR="00E85044" w:rsidRPr="006E7422" w:rsidRDefault="00E8504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6E7422" w:rsidRPr="006E7422" w14:paraId="3F006F06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8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F9248" w14:textId="77777777" w:rsidR="00430F7F" w:rsidRPr="006E7422" w:rsidRDefault="00430F7F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3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5BD6FB" w14:textId="77777777" w:rsidR="00430F7F" w:rsidRPr="006E7422" w:rsidRDefault="00430F7F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3AB8" w14:textId="77777777" w:rsidR="00430F7F" w:rsidRPr="006E7422" w:rsidRDefault="00430F7F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6E7422" w:rsidRPr="006E7422" w14:paraId="6117F2A3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00C47" w14:textId="77777777" w:rsidR="00C23FFE" w:rsidRPr="006E7422" w:rsidRDefault="0003504E" w:rsidP="0003504E">
            <w:pPr>
              <w:pStyle w:val="BodyItalic"/>
              <w:tabs>
                <w:tab w:val="left" w:pos="1605"/>
                <w:tab w:val="left" w:pos="3225"/>
              </w:tabs>
              <w:bidi/>
              <w:spacing w:before="120" w:after="120"/>
              <w:jc w:val="left"/>
              <w:rPr>
                <w:i w:val="0"/>
              </w:rPr>
            </w:pPr>
            <w:r>
              <w:rPr>
                <w:rFonts w:hint="cs"/>
                <w:bCs/>
                <w:i w:val="0"/>
                <w:rtl/>
              </w:rPr>
              <w:t>صادر عن</w:t>
            </w:r>
            <w:r w:rsidR="00523E2E" w:rsidRPr="00523E2E">
              <w:rPr>
                <w:rFonts w:hint="cs"/>
                <w:bCs/>
                <w:i w:val="0"/>
                <w:rtl/>
              </w:rPr>
              <w:t>:</w:t>
            </w:r>
            <w:r w:rsidR="00C23FFE" w:rsidRPr="006E7422">
              <w:rPr>
                <w:i w:val="0"/>
              </w:rPr>
              <w:tab/>
            </w:r>
            <w:r w:rsidR="00C23FFE" w:rsidRPr="006E7422">
              <w:rPr>
                <w:i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C23FFE" w:rsidRPr="006E7422">
              <w:rPr>
                <w:i w:val="0"/>
              </w:rPr>
              <w:instrText xml:space="preserve"> FORMCHECKBOX </w:instrText>
            </w:r>
            <w:r w:rsidR="00CA79D2">
              <w:rPr>
                <w:i w:val="0"/>
              </w:rPr>
            </w:r>
            <w:r w:rsidR="00CA79D2">
              <w:rPr>
                <w:i w:val="0"/>
              </w:rPr>
              <w:fldChar w:fldCharType="separate"/>
            </w:r>
            <w:r w:rsidR="00C23FFE" w:rsidRPr="006E7422">
              <w:rPr>
                <w:i w:val="0"/>
              </w:rPr>
              <w:fldChar w:fldCharType="end"/>
            </w:r>
            <w:bookmarkEnd w:id="4"/>
            <w:r w:rsidR="00C23FFE" w:rsidRPr="006E7422">
              <w:rPr>
                <w:i w:val="0"/>
              </w:rPr>
              <w:t xml:space="preserve"> </w:t>
            </w:r>
            <w:r w:rsidR="003151ED">
              <w:rPr>
                <w:rFonts w:hint="cs"/>
                <w:i w:val="0"/>
                <w:sz w:val="18"/>
                <w:szCs w:val="18"/>
                <w:rtl/>
              </w:rPr>
              <w:t>المقاول</w:t>
            </w:r>
            <w:r w:rsidR="00C23FFE" w:rsidRPr="006E7422">
              <w:rPr>
                <w:i w:val="0"/>
              </w:rPr>
              <w:tab/>
            </w:r>
            <w:r w:rsidR="00C23FFE" w:rsidRPr="006E7422">
              <w:rPr>
                <w:i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C23FFE" w:rsidRPr="006E7422">
              <w:rPr>
                <w:i w:val="0"/>
              </w:rPr>
              <w:instrText xml:space="preserve"> FORMCHECKBOX </w:instrText>
            </w:r>
            <w:r w:rsidR="00CA79D2">
              <w:rPr>
                <w:i w:val="0"/>
              </w:rPr>
            </w:r>
            <w:r w:rsidR="00CA79D2">
              <w:rPr>
                <w:i w:val="0"/>
              </w:rPr>
              <w:fldChar w:fldCharType="separate"/>
            </w:r>
            <w:r w:rsidR="00C23FFE" w:rsidRPr="006E7422">
              <w:rPr>
                <w:i w:val="0"/>
              </w:rPr>
              <w:fldChar w:fldCharType="end"/>
            </w:r>
            <w:bookmarkEnd w:id="5"/>
            <w:r w:rsidR="00C23FFE" w:rsidRPr="006E7422">
              <w:rPr>
                <w:i w:val="0"/>
              </w:rPr>
              <w:t xml:space="preserve"> </w:t>
            </w:r>
            <w:r w:rsidR="001A0888">
              <w:rPr>
                <w:rFonts w:hint="cs"/>
                <w:i w:val="0"/>
                <w:sz w:val="18"/>
                <w:szCs w:val="18"/>
                <w:rtl/>
              </w:rPr>
              <w:t>إدارة</w:t>
            </w:r>
            <w:r w:rsidR="0026413B">
              <w:rPr>
                <w:rFonts w:hint="cs"/>
                <w:i w:val="0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i w:val="0"/>
                <w:sz w:val="18"/>
                <w:szCs w:val="18"/>
                <w:rtl/>
              </w:rPr>
              <w:t>أعمال التشييد</w:t>
            </w:r>
            <w:r w:rsidR="0026413B">
              <w:rPr>
                <w:rFonts w:hint="cs"/>
                <w:i w:val="0"/>
                <w:sz w:val="18"/>
                <w:szCs w:val="18"/>
                <w:rtl/>
              </w:rPr>
              <w:t xml:space="preserve"> بالموقع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C421" w14:textId="77777777" w:rsidR="00C23FFE" w:rsidRPr="006E7422" w:rsidRDefault="00C23FF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C23FFE" w14:paraId="284BA30C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45072" w14:textId="77777777" w:rsidR="00C23FFE" w:rsidRDefault="00C23FF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F2191" w14:textId="77777777" w:rsidR="00C23FFE" w:rsidRDefault="00C23FF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C7B722" w14:textId="77777777" w:rsidR="00C23FFE" w:rsidRDefault="00C23FF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945C7" w14:textId="77777777" w:rsidR="00C23FFE" w:rsidRDefault="00C23FFE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86C680" w14:textId="77777777" w:rsidR="00C23FFE" w:rsidRDefault="00C23FF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9F9DC" w14:textId="77777777" w:rsidR="00C23FFE" w:rsidRDefault="00C23FF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35334" w14:textId="77777777" w:rsidR="00C23FFE" w:rsidRDefault="00C23FF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C23FFE" w:rsidRPr="00A2124E" w14:paraId="165FC6A0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ABCD4" w14:textId="77777777" w:rsidR="00C23FFE" w:rsidRPr="00A2124E" w:rsidRDefault="00C23FFE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AF712" w14:textId="77777777" w:rsidR="00C23FFE" w:rsidRPr="00A2124E" w:rsidRDefault="00BE0BAE" w:rsidP="0003504E">
            <w:pPr>
              <w:pStyle w:val="BodyItalic"/>
              <w:bidi/>
              <w:spacing w:after="40"/>
              <w:jc w:val="center"/>
              <w:rPr>
                <w:i w:val="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715304E" w14:textId="77777777" w:rsidR="00C23FFE" w:rsidRPr="00A2124E" w:rsidRDefault="00C23FFE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EACDBE" w14:textId="77777777" w:rsidR="00C23FFE" w:rsidRPr="00A2124E" w:rsidRDefault="006E0ECB" w:rsidP="00B401F2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E3CEB6" w14:textId="77777777" w:rsidR="00C23FFE" w:rsidRPr="00A2124E" w:rsidRDefault="00C23FFE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DEA0C" w14:textId="77777777" w:rsidR="00C23FFE" w:rsidRPr="00A2124E" w:rsidRDefault="006E0ECB" w:rsidP="00B401F2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87E3D" w14:textId="77777777" w:rsidR="00C23FFE" w:rsidRPr="00A2124E" w:rsidRDefault="00C23FFE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314E50" w:rsidRPr="00E85044" w14:paraId="6DCC6357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9364" w:type="dxa"/>
            <w:gridSpan w:val="15"/>
            <w:shd w:val="clear" w:color="auto" w:fill="C6D9F1" w:themeFill="text2" w:themeFillTint="33"/>
            <w:vAlign w:val="center"/>
          </w:tcPr>
          <w:p w14:paraId="7353B825" w14:textId="77777777" w:rsidR="00314E50" w:rsidRPr="00990E89" w:rsidRDefault="00B401F2" w:rsidP="00B401F2">
            <w:pPr>
              <w:pStyle w:val="BodyItalic"/>
              <w:bidi/>
              <w:jc w:val="center"/>
              <w:rPr>
                <w:bCs/>
                <w:i w:val="0"/>
                <w:sz w:val="16"/>
                <w:szCs w:val="16"/>
              </w:rPr>
            </w:pPr>
            <w:r>
              <w:rPr>
                <w:rFonts w:hint="cs"/>
                <w:bCs/>
                <w:i w:val="0"/>
                <w:sz w:val="16"/>
                <w:szCs w:val="16"/>
                <w:rtl/>
              </w:rPr>
              <w:t>إجراءات المقاول</w:t>
            </w:r>
          </w:p>
        </w:tc>
      </w:tr>
      <w:tr w:rsidR="00314E50" w14:paraId="671B1EC5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0C0334" w14:textId="77777777" w:rsidR="00314E50" w:rsidRDefault="00990E89" w:rsidP="0093477C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 w:after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 xml:space="preserve">ممثل المقاولين: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E3D2CF" w14:textId="77777777" w:rsidR="00314E50" w:rsidRDefault="00314E50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D6D11" w14:paraId="2183096A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86806" w14:textId="77777777" w:rsidR="00314E50" w:rsidRDefault="00314E50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B7CB5" w14:textId="77777777" w:rsidR="00314E50" w:rsidRDefault="00314E50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92BED05" w14:textId="77777777" w:rsidR="00314E50" w:rsidRDefault="00314E50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0944F" w14:textId="77777777" w:rsidR="00314E50" w:rsidRDefault="00314E50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B67D14" w14:textId="77777777" w:rsidR="00314E50" w:rsidRDefault="00314E50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95510" w14:textId="77777777" w:rsidR="00314E50" w:rsidRDefault="00314E50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16C3" w14:textId="77777777" w:rsidR="00314E50" w:rsidRDefault="00314E50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314E50" w:rsidRPr="00A2124E" w14:paraId="1E03AA9E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CE16E" w14:textId="77777777" w:rsidR="00314E50" w:rsidRPr="00A2124E" w:rsidRDefault="00314E50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0FC18" w14:textId="77777777" w:rsidR="00314E50" w:rsidRPr="00A2124E" w:rsidRDefault="00BE0BAE" w:rsidP="008967EA">
            <w:pPr>
              <w:pStyle w:val="BodyItalic"/>
              <w:bidi/>
              <w:spacing w:after="40"/>
              <w:jc w:val="center"/>
              <w:rPr>
                <w:i w:val="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A441B55" w14:textId="77777777" w:rsidR="00314E50" w:rsidRPr="00A2124E" w:rsidRDefault="00314E50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D95408" w14:textId="77777777" w:rsidR="00314E50" w:rsidRPr="00A2124E" w:rsidRDefault="006E0ECB" w:rsidP="008967EA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79B40A" w14:textId="77777777" w:rsidR="00314E50" w:rsidRPr="00A2124E" w:rsidRDefault="00314E50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A44D" w14:textId="77777777" w:rsidR="00314E50" w:rsidRPr="00A2124E" w:rsidRDefault="006E0ECB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7C815" w14:textId="77777777" w:rsidR="00314E50" w:rsidRPr="00A2124E" w:rsidRDefault="00314E50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666ECE" w:rsidRPr="00E85044" w14:paraId="7B6C017F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9364" w:type="dxa"/>
            <w:gridSpan w:val="15"/>
            <w:shd w:val="clear" w:color="auto" w:fill="C6D9F1" w:themeFill="text2" w:themeFillTint="33"/>
            <w:vAlign w:val="center"/>
          </w:tcPr>
          <w:p w14:paraId="0DB532D6" w14:textId="77777777" w:rsidR="00666ECE" w:rsidRPr="00B66706" w:rsidRDefault="005E5153" w:rsidP="005E5153">
            <w:pPr>
              <w:pStyle w:val="BodyItalic"/>
              <w:bidi/>
              <w:jc w:val="center"/>
              <w:rPr>
                <w:bCs/>
                <w:i w:val="0"/>
                <w:sz w:val="16"/>
                <w:szCs w:val="16"/>
              </w:rPr>
            </w:pPr>
            <w:r>
              <w:rPr>
                <w:rFonts w:hint="cs"/>
                <w:bCs/>
                <w:i w:val="0"/>
                <w:sz w:val="16"/>
                <w:szCs w:val="16"/>
                <w:rtl/>
              </w:rPr>
              <w:t>الإجراءات المقترحة من المقاول</w:t>
            </w:r>
          </w:p>
        </w:tc>
      </w:tr>
      <w:tr w:rsidR="006E7422" w:rsidRPr="006E7422" w14:paraId="418F1D1B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826975" w14:textId="77777777" w:rsidR="00666ECE" w:rsidRPr="006E7422" w:rsidRDefault="00666ECE" w:rsidP="00B308D7">
            <w:pPr>
              <w:pStyle w:val="BodyItalic"/>
              <w:tabs>
                <w:tab w:val="left" w:pos="1410"/>
                <w:tab w:val="left" w:pos="3030"/>
              </w:tabs>
              <w:bidi/>
              <w:spacing w:before="240" w:after="240"/>
              <w:jc w:val="center"/>
              <w:rPr>
                <w:i w:val="0"/>
              </w:rPr>
            </w:pPr>
            <w:r w:rsidRPr="006E7422">
              <w:rPr>
                <w:i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6E7422">
              <w:rPr>
                <w:i w:val="0"/>
              </w:rPr>
              <w:instrText xml:space="preserve"> FORMCHECKBOX </w:instrText>
            </w:r>
            <w:r w:rsidR="00CA79D2">
              <w:rPr>
                <w:i w:val="0"/>
              </w:rPr>
            </w:r>
            <w:r w:rsidR="00CA79D2">
              <w:rPr>
                <w:i w:val="0"/>
              </w:rPr>
              <w:fldChar w:fldCharType="separate"/>
            </w:r>
            <w:r w:rsidRPr="006E7422">
              <w:rPr>
                <w:i w:val="0"/>
              </w:rPr>
              <w:fldChar w:fldCharType="end"/>
            </w:r>
            <w:bookmarkEnd w:id="6"/>
            <w:r w:rsidRPr="006E7422">
              <w:rPr>
                <w:i w:val="0"/>
              </w:rPr>
              <w:t xml:space="preserve"> </w:t>
            </w:r>
            <w:r w:rsidR="00D93237" w:rsidRPr="00D93237">
              <w:rPr>
                <w:i w:val="0"/>
                <w:sz w:val="18"/>
                <w:szCs w:val="18"/>
                <w:rtl/>
              </w:rPr>
              <w:t>إعادة العمل</w:t>
            </w:r>
            <w:r w:rsidRPr="006E7422">
              <w:rPr>
                <w:i w:val="0"/>
              </w:rPr>
              <w:tab/>
            </w:r>
            <w:r w:rsidRPr="006E7422">
              <w:rPr>
                <w:i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6E7422">
              <w:rPr>
                <w:i w:val="0"/>
              </w:rPr>
              <w:instrText xml:space="preserve"> FORMCHECKBOX </w:instrText>
            </w:r>
            <w:r w:rsidR="00CA79D2">
              <w:rPr>
                <w:i w:val="0"/>
              </w:rPr>
            </w:r>
            <w:r w:rsidR="00CA79D2">
              <w:rPr>
                <w:i w:val="0"/>
              </w:rPr>
              <w:fldChar w:fldCharType="separate"/>
            </w:r>
            <w:r w:rsidRPr="006E7422">
              <w:rPr>
                <w:i w:val="0"/>
              </w:rPr>
              <w:fldChar w:fldCharType="end"/>
            </w:r>
            <w:bookmarkEnd w:id="7"/>
            <w:r w:rsidRPr="006E7422">
              <w:rPr>
                <w:i w:val="0"/>
              </w:rPr>
              <w:t xml:space="preserve"> </w:t>
            </w:r>
            <w:r w:rsidR="00D93237">
              <w:rPr>
                <w:rFonts w:hint="cs"/>
                <w:i w:val="0"/>
                <w:sz w:val="18"/>
                <w:szCs w:val="18"/>
                <w:rtl/>
                <w:lang w:bidi="ar-EG"/>
              </w:rPr>
              <w:t>الإصلاح</w:t>
            </w:r>
            <w:r w:rsidRPr="006E7422">
              <w:rPr>
                <w:i w:val="0"/>
              </w:rPr>
              <w:tab/>
            </w:r>
            <w:r w:rsidRPr="006E7422">
              <w:rPr>
                <w:i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6E7422">
              <w:rPr>
                <w:i w:val="0"/>
              </w:rPr>
              <w:instrText xml:space="preserve"> FORMCHECKBOX </w:instrText>
            </w:r>
            <w:r w:rsidR="00CA79D2">
              <w:rPr>
                <w:i w:val="0"/>
              </w:rPr>
            </w:r>
            <w:r w:rsidR="00CA79D2">
              <w:rPr>
                <w:i w:val="0"/>
              </w:rPr>
              <w:fldChar w:fldCharType="separate"/>
            </w:r>
            <w:r w:rsidRPr="006E7422">
              <w:rPr>
                <w:i w:val="0"/>
              </w:rPr>
              <w:fldChar w:fldCharType="end"/>
            </w:r>
            <w:bookmarkEnd w:id="8"/>
            <w:r w:rsidRPr="006E7422">
              <w:rPr>
                <w:i w:val="0"/>
              </w:rPr>
              <w:t xml:space="preserve"> </w:t>
            </w:r>
            <w:r w:rsidR="00B308D7">
              <w:rPr>
                <w:rFonts w:hint="cs"/>
                <w:i w:val="0"/>
                <w:sz w:val="18"/>
                <w:szCs w:val="18"/>
                <w:rtl/>
              </w:rPr>
              <w:t>اعتماده كما هو</w:t>
            </w:r>
            <w:r w:rsidRPr="006E7422">
              <w:rPr>
                <w:i w:val="0"/>
              </w:rPr>
              <w:tab/>
            </w:r>
            <w:r w:rsidRPr="006E7422">
              <w:rPr>
                <w:i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6E7422">
              <w:rPr>
                <w:i w:val="0"/>
              </w:rPr>
              <w:instrText xml:space="preserve"> FORMCHECKBOX </w:instrText>
            </w:r>
            <w:r w:rsidR="00CA79D2">
              <w:rPr>
                <w:i w:val="0"/>
              </w:rPr>
            </w:r>
            <w:r w:rsidR="00CA79D2">
              <w:rPr>
                <w:i w:val="0"/>
              </w:rPr>
              <w:fldChar w:fldCharType="separate"/>
            </w:r>
            <w:r w:rsidRPr="006E7422">
              <w:rPr>
                <w:i w:val="0"/>
              </w:rPr>
              <w:fldChar w:fldCharType="end"/>
            </w:r>
            <w:bookmarkEnd w:id="9"/>
            <w:r w:rsidRPr="006E7422">
              <w:rPr>
                <w:i w:val="0"/>
              </w:rPr>
              <w:t xml:space="preserve"> </w:t>
            </w:r>
            <w:r w:rsidR="0065737C">
              <w:rPr>
                <w:rFonts w:hint="cs"/>
                <w:i w:val="0"/>
                <w:sz w:val="18"/>
                <w:szCs w:val="18"/>
                <w:rtl/>
              </w:rPr>
              <w:t>الرفض</w:t>
            </w:r>
          </w:p>
          <w:p w14:paraId="1B14A551" w14:textId="77777777" w:rsidR="008C4741" w:rsidRPr="006E6916" w:rsidRDefault="006E6916" w:rsidP="001A0888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 w:after="120"/>
              <w:ind w:left="345"/>
              <w:jc w:val="left"/>
              <w:rPr>
                <w:bCs/>
                <w:i w:val="0"/>
              </w:rPr>
            </w:pPr>
            <w:r w:rsidRPr="006E6916">
              <w:rPr>
                <w:rFonts w:hint="cs"/>
                <w:bCs/>
                <w:i w:val="0"/>
                <w:rtl/>
              </w:rPr>
              <w:t xml:space="preserve">موافقة </w:t>
            </w:r>
            <w:r w:rsidR="001A0888">
              <w:rPr>
                <w:rFonts w:hint="cs"/>
                <w:bCs/>
                <w:i w:val="0"/>
                <w:rtl/>
              </w:rPr>
              <w:t>الإدارة الهندسية</w:t>
            </w:r>
            <w:r w:rsidRPr="006E6916">
              <w:rPr>
                <w:rFonts w:hint="cs"/>
                <w:bCs/>
                <w:i w:val="0"/>
                <w:rtl/>
              </w:rPr>
              <w:t xml:space="preserve"> بالموقع: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16D8FD" w14:textId="77777777" w:rsidR="00666ECE" w:rsidRPr="006E7422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D6D11" w14:paraId="7531A0B6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C5B52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82059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6DBBB8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73CF6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7A8F45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73C1B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9C32D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666ECE" w:rsidRPr="00A2124E" w14:paraId="3FD5F8DF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F60A1" w14:textId="77777777" w:rsidR="00666ECE" w:rsidRPr="00A2124E" w:rsidRDefault="00666ECE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AB35D" w14:textId="77777777" w:rsidR="00666ECE" w:rsidRPr="00A2124E" w:rsidRDefault="00BE0BAE" w:rsidP="008E13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9FDD70" w14:textId="77777777" w:rsidR="00666ECE" w:rsidRPr="00A2124E" w:rsidRDefault="00666ECE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EE5D5" w14:textId="77777777" w:rsidR="00666ECE" w:rsidRPr="00A2124E" w:rsidRDefault="00066AE6" w:rsidP="008E13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C3F58B" w14:textId="77777777" w:rsidR="00666ECE" w:rsidRPr="00A2124E" w:rsidRDefault="00666ECE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FB52D" w14:textId="77777777" w:rsidR="00666ECE" w:rsidRPr="00A2124E" w:rsidRDefault="00066AE6" w:rsidP="008E13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7DD4" w14:textId="77777777" w:rsidR="00666ECE" w:rsidRPr="00A2124E" w:rsidRDefault="00666ECE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666ECE" w14:paraId="652245CA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4819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0FACB0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560D252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7193B2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3BC98B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F7D9D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2B8A3" w14:textId="77777777" w:rsidR="00666ECE" w:rsidRDefault="00666ECE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63584" w14:paraId="61C2BFDA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DC4AE5" w14:textId="77777777" w:rsidR="00863584" w:rsidRPr="000820BB" w:rsidRDefault="00AA3DE0" w:rsidP="008E1334">
            <w:pPr>
              <w:pStyle w:val="BodyItalic"/>
              <w:tabs>
                <w:tab w:val="left" w:pos="1410"/>
                <w:tab w:val="left" w:pos="3030"/>
              </w:tabs>
              <w:bidi/>
              <w:spacing w:before="40" w:after="120"/>
              <w:ind w:left="345"/>
              <w:jc w:val="left"/>
              <w:rPr>
                <w:bCs/>
                <w:i w:val="0"/>
              </w:rPr>
            </w:pPr>
            <w:r w:rsidRPr="000820BB">
              <w:rPr>
                <w:rFonts w:hint="cs"/>
                <w:bCs/>
                <w:i w:val="0"/>
                <w:rtl/>
              </w:rPr>
              <w:t xml:space="preserve">تأكيد ممثل مقاول </w:t>
            </w:r>
            <w:r w:rsidR="008E1334">
              <w:rPr>
                <w:rFonts w:hint="cs"/>
                <w:bCs/>
                <w:i w:val="0"/>
                <w:rtl/>
              </w:rPr>
              <w:t>أعمال التشييد</w:t>
            </w:r>
            <w:r w:rsidRPr="000820BB">
              <w:rPr>
                <w:rFonts w:hint="cs"/>
                <w:bCs/>
                <w:i w:val="0"/>
                <w:rtl/>
              </w:rPr>
              <w:t xml:space="preserve"> على </w:t>
            </w:r>
            <w:r w:rsidR="008E1334">
              <w:rPr>
                <w:rFonts w:hint="cs"/>
                <w:bCs/>
                <w:i w:val="0"/>
                <w:rtl/>
              </w:rPr>
              <w:t xml:space="preserve">إصلاح </w:t>
            </w:r>
            <w:r w:rsidR="004A47E1" w:rsidRPr="000820BB">
              <w:rPr>
                <w:rFonts w:hint="cs"/>
                <w:bCs/>
                <w:i w:val="0"/>
                <w:rtl/>
              </w:rPr>
              <w:t xml:space="preserve">العمل: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321E58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D6D11" w14:paraId="6BB2BEFF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6FCA5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6EF60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2A20E0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BF38A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FAB786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F409B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6B99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63584" w:rsidRPr="00A2124E" w14:paraId="5440A539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62490" w14:textId="77777777" w:rsidR="00863584" w:rsidRPr="00A2124E" w:rsidRDefault="00863584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57FC1" w14:textId="77777777" w:rsidR="00863584" w:rsidRPr="00A2124E" w:rsidRDefault="00BE0BAE" w:rsidP="008E13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5C2E7FA" w14:textId="77777777" w:rsidR="00863584" w:rsidRPr="00A2124E" w:rsidRDefault="00863584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4A4BFF" w14:textId="77777777" w:rsidR="00863584" w:rsidRPr="00A2124E" w:rsidRDefault="00A10A99" w:rsidP="008E13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5237E0" w14:textId="77777777" w:rsidR="00863584" w:rsidRPr="00A2124E" w:rsidRDefault="00863584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655BB" w14:textId="77777777" w:rsidR="00863584" w:rsidRPr="00A2124E" w:rsidRDefault="00A10A99" w:rsidP="008E1334">
            <w:pPr>
              <w:pStyle w:val="BodyItalic"/>
              <w:bidi/>
              <w:jc w:val="center"/>
              <w:rPr>
                <w:i w:val="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3C59B" w14:textId="77777777" w:rsidR="00863584" w:rsidRPr="00A2124E" w:rsidRDefault="00863584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863584" w14:paraId="129D9733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F5459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3AF9A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614758B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E4417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B70418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4C91C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42073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63584" w14:paraId="4758055D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3494" w14:textId="77777777" w:rsidR="00863584" w:rsidRPr="008E1334" w:rsidRDefault="008E1334" w:rsidP="008E1334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 w:after="120"/>
              <w:ind w:left="345"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>اعتماد</w:t>
            </w:r>
            <w:r w:rsidR="000820BB" w:rsidRPr="008E1334">
              <w:rPr>
                <w:rFonts w:hint="cs"/>
                <w:i w:val="0"/>
                <w:rtl/>
              </w:rPr>
              <w:t xml:space="preserve"> </w:t>
            </w:r>
            <w:r w:rsidR="001A0888" w:rsidRPr="008E1334">
              <w:rPr>
                <w:rFonts w:hint="cs"/>
                <w:i w:val="0"/>
                <w:rtl/>
              </w:rPr>
              <w:t>إدارة</w:t>
            </w:r>
            <w:r>
              <w:rPr>
                <w:rFonts w:hint="cs"/>
                <w:i w:val="0"/>
                <w:rtl/>
              </w:rPr>
              <w:t xml:space="preserve"> أعمال التشييد</w:t>
            </w:r>
            <w:r w:rsidR="000820BB" w:rsidRPr="008E1334">
              <w:rPr>
                <w:rFonts w:hint="cs"/>
                <w:i w:val="0"/>
                <w:rtl/>
              </w:rPr>
              <w:t xml:space="preserve"> بالموقع: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3DC52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D6D11" w14:paraId="7DDE765F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296E1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30444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0F765F8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F9697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10DADF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989CF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89A26" w14:textId="77777777" w:rsidR="00863584" w:rsidRDefault="00863584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63584" w:rsidRPr="00A2124E" w14:paraId="3A39AEF6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02128" w14:textId="77777777" w:rsidR="00863584" w:rsidRPr="00A2124E" w:rsidRDefault="00863584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4E51C" w14:textId="77777777" w:rsidR="00863584" w:rsidRPr="00A2124E" w:rsidRDefault="00A24B2E" w:rsidP="008E1334">
            <w:pPr>
              <w:pStyle w:val="BodyItalic"/>
              <w:bidi/>
              <w:jc w:val="center"/>
              <w:rPr>
                <w:i w:val="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8C61407" w14:textId="77777777" w:rsidR="00863584" w:rsidRPr="00A2124E" w:rsidRDefault="00863584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FB1481" w14:textId="77777777" w:rsidR="00863584" w:rsidRPr="00A2124E" w:rsidRDefault="00233BFE" w:rsidP="008E1334">
            <w:pPr>
              <w:pStyle w:val="BodyItalic"/>
              <w:bidi/>
              <w:spacing w:after="4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4E690A" w14:textId="77777777" w:rsidR="00863584" w:rsidRPr="00A2124E" w:rsidRDefault="00863584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065BE" w14:textId="77777777" w:rsidR="00863584" w:rsidRPr="00A2124E" w:rsidRDefault="00233BFE" w:rsidP="008E13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C244E" w14:textId="77777777" w:rsidR="00863584" w:rsidRPr="00A2124E" w:rsidRDefault="00863584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863584" w:rsidRPr="00410F12" w14:paraId="6490B2F2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F9D920" w14:textId="77777777" w:rsidR="00863584" w:rsidRDefault="009547DC" w:rsidP="0093477C">
            <w:pPr>
              <w:pStyle w:val="BodyItalic"/>
              <w:tabs>
                <w:tab w:val="left" w:pos="1410"/>
                <w:tab w:val="left" w:pos="3030"/>
              </w:tabs>
              <w:bidi/>
              <w:spacing w:before="40"/>
              <w:jc w:val="left"/>
              <w:rPr>
                <w:i w:val="0"/>
                <w:sz w:val="14"/>
                <w:szCs w:val="14"/>
              </w:rPr>
            </w:pPr>
            <w:r>
              <w:rPr>
                <w:rFonts w:hint="cs"/>
                <w:i w:val="0"/>
                <w:sz w:val="14"/>
                <w:szCs w:val="14"/>
                <w:rtl/>
              </w:rPr>
              <w:t xml:space="preserve">أسباب عدم المطابقة: </w:t>
            </w:r>
          </w:p>
          <w:p w14:paraId="790B7E95" w14:textId="77777777" w:rsidR="00FD57BD" w:rsidRDefault="00FD57BD" w:rsidP="0093477C">
            <w:pPr>
              <w:pStyle w:val="BodyItalic"/>
              <w:tabs>
                <w:tab w:val="left" w:pos="1410"/>
                <w:tab w:val="left" w:pos="3030"/>
              </w:tabs>
              <w:bidi/>
              <w:spacing w:before="40"/>
              <w:jc w:val="left"/>
              <w:rPr>
                <w:i w:val="0"/>
                <w:sz w:val="14"/>
                <w:szCs w:val="14"/>
                <w:lang w:bidi="ar-EG"/>
              </w:rPr>
            </w:pPr>
          </w:p>
          <w:p w14:paraId="490411CA" w14:textId="77777777" w:rsidR="00FD57BD" w:rsidRPr="00410F12" w:rsidRDefault="00FD57BD" w:rsidP="0093477C">
            <w:pPr>
              <w:pStyle w:val="BodyItalic"/>
              <w:tabs>
                <w:tab w:val="left" w:pos="1410"/>
                <w:tab w:val="left" w:pos="3030"/>
              </w:tabs>
              <w:bidi/>
              <w:spacing w:before="40"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2B4F5F" w14:textId="77777777" w:rsidR="00863584" w:rsidRPr="00410F12" w:rsidRDefault="00863584" w:rsidP="0093477C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</w:tr>
      <w:tr w:rsidR="00410F12" w14:paraId="3D5BCDBB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12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2DDA0A" w14:textId="77777777" w:rsidR="00410F12" w:rsidRPr="00410F12" w:rsidRDefault="00410F12" w:rsidP="0093477C">
            <w:pPr>
              <w:pStyle w:val="BodyItalic"/>
              <w:tabs>
                <w:tab w:val="left" w:pos="1410"/>
                <w:tab w:val="left" w:pos="3030"/>
              </w:tabs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2693A" w14:textId="77777777" w:rsidR="00410F12" w:rsidRDefault="00410F12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0502C5" w:rsidRPr="00410F12" w14:paraId="7100504C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4" w:type="dxa"/>
            <w:gridSpan w:val="15"/>
            <w:tcBorders>
              <w:bottom w:val="nil"/>
            </w:tcBorders>
          </w:tcPr>
          <w:p w14:paraId="05F05BD9" w14:textId="77777777" w:rsidR="000502C5" w:rsidRPr="00410F12" w:rsidRDefault="000A1FEF" w:rsidP="0093477C">
            <w:pPr>
              <w:pStyle w:val="BodyItalic"/>
              <w:tabs>
                <w:tab w:val="left" w:pos="1410"/>
                <w:tab w:val="left" w:pos="3030"/>
              </w:tabs>
              <w:bidi/>
              <w:spacing w:before="40"/>
              <w:jc w:val="left"/>
              <w:rPr>
                <w:i w:val="0"/>
                <w:sz w:val="14"/>
                <w:szCs w:val="14"/>
              </w:rPr>
            </w:pPr>
            <w:r>
              <w:rPr>
                <w:rFonts w:hint="cs"/>
                <w:i w:val="0"/>
                <w:sz w:val="14"/>
                <w:szCs w:val="14"/>
                <w:rtl/>
              </w:rPr>
              <w:t>الملاحظات</w:t>
            </w:r>
            <w:r w:rsidR="000502C5" w:rsidRPr="00410F12">
              <w:rPr>
                <w:i w:val="0"/>
                <w:sz w:val="14"/>
                <w:szCs w:val="14"/>
              </w:rPr>
              <w:t>:</w:t>
            </w:r>
          </w:p>
        </w:tc>
      </w:tr>
      <w:tr w:rsidR="000502C5" w14:paraId="2C35FA52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364" w:type="dxa"/>
            <w:gridSpan w:val="15"/>
            <w:tcBorders>
              <w:top w:val="nil"/>
            </w:tcBorders>
          </w:tcPr>
          <w:p w14:paraId="341563DA" w14:textId="77777777" w:rsidR="000502C5" w:rsidRDefault="000502C5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  <w:p w14:paraId="33A47FEF" w14:textId="77777777" w:rsidR="00FD57BD" w:rsidRDefault="00FD57BD" w:rsidP="0093477C">
            <w:pPr>
              <w:pStyle w:val="BodyItalic"/>
              <w:bidi/>
              <w:jc w:val="left"/>
              <w:rPr>
                <w:i w:val="0"/>
              </w:rPr>
            </w:pPr>
          </w:p>
          <w:p w14:paraId="48CCB037" w14:textId="77777777" w:rsidR="00551CC4" w:rsidRDefault="00551CC4" w:rsidP="0093477C">
            <w:pPr>
              <w:pStyle w:val="BodyItalic"/>
              <w:bidi/>
              <w:jc w:val="left"/>
              <w:rPr>
                <w:i w:val="0"/>
              </w:rPr>
            </w:pPr>
          </w:p>
          <w:p w14:paraId="6F911741" w14:textId="77777777" w:rsidR="00FD57BD" w:rsidRDefault="00FD57BD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6E482D" w14:paraId="788E7D27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F03C" w14:textId="77777777" w:rsidR="006E482D" w:rsidRPr="00007AFC" w:rsidRDefault="00007AFC" w:rsidP="001A0888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 w:after="120"/>
              <w:ind w:left="345"/>
              <w:jc w:val="left"/>
              <w:rPr>
                <w:bCs/>
                <w:i w:val="0"/>
                <w:rtl/>
              </w:rPr>
            </w:pPr>
            <w:r w:rsidRPr="00007AFC">
              <w:rPr>
                <w:rFonts w:hint="cs"/>
                <w:bCs/>
                <w:i w:val="0"/>
                <w:rtl/>
              </w:rPr>
              <w:t>موافقة</w:t>
            </w:r>
            <w:r w:rsidRPr="00007AFC">
              <w:rPr>
                <w:bCs/>
                <w:i w:val="0"/>
                <w:rtl/>
              </w:rPr>
              <w:t xml:space="preserve"> </w:t>
            </w:r>
            <w:r w:rsidR="001A0888">
              <w:rPr>
                <w:rFonts w:hint="cs"/>
                <w:bCs/>
                <w:i w:val="0"/>
                <w:rtl/>
              </w:rPr>
              <w:t>الإدارة الهندسية</w:t>
            </w:r>
            <w:r w:rsidRPr="00007AFC">
              <w:rPr>
                <w:bCs/>
                <w:i w:val="0"/>
                <w:rtl/>
              </w:rPr>
              <w:t xml:space="preserve"> </w:t>
            </w:r>
            <w:r w:rsidRPr="00007AFC">
              <w:rPr>
                <w:rFonts w:hint="cs"/>
                <w:bCs/>
                <w:i w:val="0"/>
                <w:rtl/>
              </w:rPr>
              <w:t>بالموقع</w:t>
            </w:r>
            <w:r w:rsidRPr="00007AFC">
              <w:rPr>
                <w:bCs/>
                <w:i w:val="0"/>
                <w:rtl/>
              </w:rPr>
              <w:t xml:space="preserve"> </w:t>
            </w:r>
            <w:r w:rsidRPr="00007AFC">
              <w:rPr>
                <w:rFonts w:hint="cs"/>
                <w:bCs/>
                <w:i w:val="0"/>
                <w:rtl/>
              </w:rPr>
              <w:t>على الإغلاق</w:t>
            </w:r>
            <w:r w:rsidRPr="00007AFC">
              <w:rPr>
                <w:bCs/>
                <w:i w:val="0"/>
                <w:rtl/>
              </w:rPr>
              <w:t xml:space="preserve"> النهائي: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FC79" w14:textId="77777777" w:rsidR="006E482D" w:rsidRDefault="006E482D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D6D11" w14:paraId="68A6D46D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44126" w14:textId="77777777" w:rsidR="006E482D" w:rsidRDefault="006E482D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40B92" w14:textId="77777777" w:rsidR="006E482D" w:rsidRDefault="006E482D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3DCC5CB" w14:textId="77777777" w:rsidR="006E482D" w:rsidRDefault="006E482D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CC9D9" w14:textId="77777777" w:rsidR="006E482D" w:rsidRDefault="006E482D" w:rsidP="0093477C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F86027" w14:textId="77777777" w:rsidR="006E482D" w:rsidRDefault="006E482D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D753D" w14:textId="77777777" w:rsidR="006E482D" w:rsidRDefault="006E482D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75A10" w14:textId="77777777" w:rsidR="006E482D" w:rsidRDefault="006E482D" w:rsidP="0093477C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6E482D" w:rsidRPr="00A2124E" w14:paraId="3976914D" w14:textId="77777777" w:rsidTr="00275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057C6" w14:textId="77777777" w:rsidR="006E482D" w:rsidRPr="00A2124E" w:rsidRDefault="006E482D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442A3" w14:textId="77777777" w:rsidR="006E482D" w:rsidRPr="00A2124E" w:rsidRDefault="00A24B2E" w:rsidP="008E13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D3CC8" w14:textId="77777777" w:rsidR="006E482D" w:rsidRPr="00A2124E" w:rsidRDefault="006E482D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1AF21" w14:textId="77777777" w:rsidR="006E482D" w:rsidRPr="00A2124E" w:rsidRDefault="008A29CB" w:rsidP="008E1334">
            <w:pPr>
              <w:pStyle w:val="BodyItalic"/>
              <w:bidi/>
              <w:spacing w:after="40"/>
              <w:jc w:val="center"/>
              <w:rPr>
                <w:i w:val="0"/>
                <w:sz w:val="16"/>
                <w:szCs w:val="16"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86319" w14:textId="77777777" w:rsidR="006E482D" w:rsidRPr="00A2124E" w:rsidRDefault="006E482D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E9551" w14:textId="77777777" w:rsidR="006E482D" w:rsidRPr="00A2124E" w:rsidRDefault="008A29CB" w:rsidP="008E1334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1919" w14:textId="77777777" w:rsidR="006E482D" w:rsidRPr="00A2124E" w:rsidRDefault="006E482D" w:rsidP="0093477C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14B0F9D0" w14:textId="77777777" w:rsidR="006E482D" w:rsidRPr="00C654B2" w:rsidRDefault="006E482D" w:rsidP="00551CC4">
      <w:pPr>
        <w:pStyle w:val="BodyItalic"/>
        <w:rPr>
          <w:i w:val="0"/>
        </w:rPr>
      </w:pPr>
    </w:p>
    <w:sectPr w:rsidR="006E482D" w:rsidRPr="00C654B2" w:rsidSect="002E1BE3">
      <w:headerReference w:type="default" r:id="rId11"/>
      <w:footerReference w:type="default" r:id="rId12"/>
      <w:pgSz w:w="11906" w:h="16838" w:code="9"/>
      <w:pgMar w:top="1100" w:right="1134" w:bottom="1077" w:left="1418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3508" w14:textId="77777777" w:rsidR="00CA79D2" w:rsidRDefault="00CA79D2">
      <w:r>
        <w:separator/>
      </w:r>
    </w:p>
    <w:p w14:paraId="17A8248A" w14:textId="77777777" w:rsidR="00CA79D2" w:rsidRDefault="00CA79D2"/>
  </w:endnote>
  <w:endnote w:type="continuationSeparator" w:id="0">
    <w:p w14:paraId="7B991AF8" w14:textId="77777777" w:rsidR="00CA79D2" w:rsidRDefault="00CA79D2">
      <w:r>
        <w:continuationSeparator/>
      </w:r>
    </w:p>
    <w:p w14:paraId="3BACA8CF" w14:textId="77777777" w:rsidR="00CA79D2" w:rsidRDefault="00CA7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C583" w14:textId="131E3930" w:rsidR="002E1BE3" w:rsidRPr="006C1ABD" w:rsidRDefault="002E1BE3" w:rsidP="002E1BE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E7611" wp14:editId="4DC4386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0461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113B2433CD742B9AD7F5A92B14F59F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EPM-KCQ-TP-000008-AR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79919CEE85340908305F193D493308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A51B46BF6774304957E543036B1D05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6F82A7A" w14:textId="77777777" w:rsidR="002E1BE3" w:rsidRPr="006C1ABD" w:rsidRDefault="002E1BE3" w:rsidP="002E1BE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7103325" w14:textId="347AE3AE" w:rsidR="00EE477F" w:rsidRPr="002E1BE3" w:rsidRDefault="002E1BE3" w:rsidP="002E1BE3">
    <w:pPr>
      <w:spacing w:after="240"/>
      <w:ind w:left="3420" w:right="-456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8710" w14:textId="77777777" w:rsidR="00CA79D2" w:rsidRDefault="00CA79D2">
      <w:r>
        <w:separator/>
      </w:r>
    </w:p>
    <w:p w14:paraId="2ABE5B23" w14:textId="77777777" w:rsidR="00CA79D2" w:rsidRDefault="00CA79D2"/>
  </w:footnote>
  <w:footnote w:type="continuationSeparator" w:id="0">
    <w:p w14:paraId="1C7674F1" w14:textId="77777777" w:rsidR="00CA79D2" w:rsidRDefault="00CA79D2">
      <w:r>
        <w:continuationSeparator/>
      </w:r>
    </w:p>
    <w:p w14:paraId="07711579" w14:textId="77777777" w:rsidR="00CA79D2" w:rsidRDefault="00CA79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49FD" w14:textId="7BE000DE" w:rsidR="002E1BE3" w:rsidRPr="002E1BE3" w:rsidRDefault="002E1BE3" w:rsidP="002E1BE3">
    <w:pPr>
      <w:pStyle w:val="Header"/>
      <w:bidi/>
      <w:ind w:firstLine="2694"/>
      <w:rPr>
        <w:bCs/>
        <w:sz w:val="22"/>
        <w:szCs w:val="22"/>
      </w:rPr>
    </w:pPr>
    <w:r w:rsidRPr="002E1BE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1C2B84" wp14:editId="152D790B">
          <wp:simplePos x="0" y="0"/>
          <wp:positionH relativeFrom="column">
            <wp:posOffset>-830580</wp:posOffset>
          </wp:positionH>
          <wp:positionV relativeFrom="paragraph">
            <wp:posOffset>-128270</wp:posOffset>
          </wp:positionV>
          <wp:extent cx="1231900" cy="552450"/>
          <wp:effectExtent l="0" t="0" r="6350" b="0"/>
          <wp:wrapSquare wrapText="bothSides"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1BE3">
      <w:rPr>
        <w:rFonts w:hint="cs"/>
        <w:bCs/>
        <w:sz w:val="22"/>
        <w:szCs w:val="22"/>
        <w:rtl/>
      </w:rPr>
      <w:t>نموذج تقرير عدم المطابقة لأعمال التشييد بالمشروع</w:t>
    </w:r>
  </w:p>
  <w:p w14:paraId="60C0762B" w14:textId="01BF1B97" w:rsidR="002E1BE3" w:rsidRDefault="002E1BE3" w:rsidP="002E1BE3">
    <w:pPr>
      <w:pStyle w:val="Header"/>
      <w:bidi/>
      <w:rPr>
        <w:bCs/>
        <w:sz w:val="26"/>
        <w:szCs w:val="26"/>
      </w:rPr>
    </w:pPr>
  </w:p>
  <w:p w14:paraId="38AF3481" w14:textId="078E76CF" w:rsidR="002E1BE3" w:rsidRDefault="002E1BE3" w:rsidP="002E1BE3">
    <w:pPr>
      <w:pStyle w:val="Header"/>
      <w:bidi/>
      <w:rPr>
        <w:bCs/>
        <w:sz w:val="26"/>
        <w:szCs w:val="26"/>
      </w:rPr>
    </w:pPr>
  </w:p>
  <w:p w14:paraId="2BF2B914" w14:textId="547732AD" w:rsidR="00EE477F" w:rsidRPr="00EF2B69" w:rsidRDefault="00EE477F" w:rsidP="002E1BE3">
    <w:pPr>
      <w:pStyle w:val="Header"/>
      <w:bidi/>
      <w:rPr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E6243"/>
    <w:multiLevelType w:val="multilevel"/>
    <w:tmpl w:val="686C723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AFC"/>
    <w:rsid w:val="00007BAF"/>
    <w:rsid w:val="00007BF5"/>
    <w:rsid w:val="00011F52"/>
    <w:rsid w:val="0001397A"/>
    <w:rsid w:val="000140F1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38C"/>
    <w:rsid w:val="00033477"/>
    <w:rsid w:val="000346AD"/>
    <w:rsid w:val="0003504E"/>
    <w:rsid w:val="00035B90"/>
    <w:rsid w:val="00036F49"/>
    <w:rsid w:val="0004027A"/>
    <w:rsid w:val="00041656"/>
    <w:rsid w:val="00042F74"/>
    <w:rsid w:val="00043268"/>
    <w:rsid w:val="000438F5"/>
    <w:rsid w:val="00044245"/>
    <w:rsid w:val="000445E7"/>
    <w:rsid w:val="000451B5"/>
    <w:rsid w:val="00045624"/>
    <w:rsid w:val="000471E1"/>
    <w:rsid w:val="000502C5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6AE6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0BB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1FEF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195F"/>
    <w:rsid w:val="000C2178"/>
    <w:rsid w:val="000C358D"/>
    <w:rsid w:val="000C3DDF"/>
    <w:rsid w:val="000C40F7"/>
    <w:rsid w:val="000C423F"/>
    <w:rsid w:val="000C557F"/>
    <w:rsid w:val="000C75C7"/>
    <w:rsid w:val="000D1512"/>
    <w:rsid w:val="000D1F51"/>
    <w:rsid w:val="000D21F9"/>
    <w:rsid w:val="000D3297"/>
    <w:rsid w:val="000D3EC2"/>
    <w:rsid w:val="000D4095"/>
    <w:rsid w:val="000D57B7"/>
    <w:rsid w:val="000D58EF"/>
    <w:rsid w:val="000D6D0A"/>
    <w:rsid w:val="000E3163"/>
    <w:rsid w:val="000E3D21"/>
    <w:rsid w:val="000E3E4E"/>
    <w:rsid w:val="000E5CF2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077C3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70B"/>
    <w:rsid w:val="001269A0"/>
    <w:rsid w:val="00131B29"/>
    <w:rsid w:val="00131BAA"/>
    <w:rsid w:val="00131D8A"/>
    <w:rsid w:val="00132F66"/>
    <w:rsid w:val="001331E1"/>
    <w:rsid w:val="00133DA4"/>
    <w:rsid w:val="001379C6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045"/>
    <w:rsid w:val="00150609"/>
    <w:rsid w:val="00152299"/>
    <w:rsid w:val="00156134"/>
    <w:rsid w:val="00157D24"/>
    <w:rsid w:val="0016015B"/>
    <w:rsid w:val="00162DB1"/>
    <w:rsid w:val="00163485"/>
    <w:rsid w:val="001657C6"/>
    <w:rsid w:val="00167CA1"/>
    <w:rsid w:val="00170157"/>
    <w:rsid w:val="001702B6"/>
    <w:rsid w:val="00170E89"/>
    <w:rsid w:val="00172D1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0888"/>
    <w:rsid w:val="001A1919"/>
    <w:rsid w:val="001A1FA5"/>
    <w:rsid w:val="001A2DAF"/>
    <w:rsid w:val="001A32D3"/>
    <w:rsid w:val="001A4A53"/>
    <w:rsid w:val="001A4CB6"/>
    <w:rsid w:val="001B034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0BBB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693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5450"/>
    <w:rsid w:val="001F5CE5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179CD"/>
    <w:rsid w:val="00220848"/>
    <w:rsid w:val="002235C2"/>
    <w:rsid w:val="00223BDE"/>
    <w:rsid w:val="00225124"/>
    <w:rsid w:val="00226D73"/>
    <w:rsid w:val="00226FC5"/>
    <w:rsid w:val="00230BF4"/>
    <w:rsid w:val="00231728"/>
    <w:rsid w:val="00231F56"/>
    <w:rsid w:val="00233BFE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13B"/>
    <w:rsid w:val="00264389"/>
    <w:rsid w:val="0026463F"/>
    <w:rsid w:val="00264D7A"/>
    <w:rsid w:val="00265240"/>
    <w:rsid w:val="00265ABA"/>
    <w:rsid w:val="00265F2C"/>
    <w:rsid w:val="00266862"/>
    <w:rsid w:val="00267349"/>
    <w:rsid w:val="0027267B"/>
    <w:rsid w:val="002732AA"/>
    <w:rsid w:val="002749D3"/>
    <w:rsid w:val="00275C13"/>
    <w:rsid w:val="00275F76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96B08"/>
    <w:rsid w:val="002A0197"/>
    <w:rsid w:val="002A1A74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291"/>
    <w:rsid w:val="002D64FB"/>
    <w:rsid w:val="002E0151"/>
    <w:rsid w:val="002E024B"/>
    <w:rsid w:val="002E082B"/>
    <w:rsid w:val="002E1BE3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6B5"/>
    <w:rsid w:val="002F586F"/>
    <w:rsid w:val="002F5E71"/>
    <w:rsid w:val="002F71C0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AA"/>
    <w:rsid w:val="00310CBA"/>
    <w:rsid w:val="003117C5"/>
    <w:rsid w:val="00312B1D"/>
    <w:rsid w:val="0031389B"/>
    <w:rsid w:val="00313CB3"/>
    <w:rsid w:val="00314E50"/>
    <w:rsid w:val="003151ED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0AB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802"/>
    <w:rsid w:val="00394E4A"/>
    <w:rsid w:val="00396E88"/>
    <w:rsid w:val="0039723D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8D3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0F12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7F"/>
    <w:rsid w:val="00430FB9"/>
    <w:rsid w:val="0043147D"/>
    <w:rsid w:val="0043417C"/>
    <w:rsid w:val="0043439C"/>
    <w:rsid w:val="00436042"/>
    <w:rsid w:val="004362EB"/>
    <w:rsid w:val="0043756A"/>
    <w:rsid w:val="00437A59"/>
    <w:rsid w:val="00440563"/>
    <w:rsid w:val="004414BB"/>
    <w:rsid w:val="00441AF1"/>
    <w:rsid w:val="004420E1"/>
    <w:rsid w:val="00442DDD"/>
    <w:rsid w:val="00443186"/>
    <w:rsid w:val="004443A0"/>
    <w:rsid w:val="00444C75"/>
    <w:rsid w:val="00445E98"/>
    <w:rsid w:val="0044687A"/>
    <w:rsid w:val="00446AD7"/>
    <w:rsid w:val="004471AB"/>
    <w:rsid w:val="00451BAB"/>
    <w:rsid w:val="00452D05"/>
    <w:rsid w:val="00452FF0"/>
    <w:rsid w:val="0045346F"/>
    <w:rsid w:val="00454BB8"/>
    <w:rsid w:val="00457ADD"/>
    <w:rsid w:val="004606BC"/>
    <w:rsid w:val="00460E68"/>
    <w:rsid w:val="00465DCF"/>
    <w:rsid w:val="00467352"/>
    <w:rsid w:val="004716D9"/>
    <w:rsid w:val="0047353B"/>
    <w:rsid w:val="00473DA6"/>
    <w:rsid w:val="00473FF8"/>
    <w:rsid w:val="004740FD"/>
    <w:rsid w:val="004758DB"/>
    <w:rsid w:val="00475EF0"/>
    <w:rsid w:val="00476C2C"/>
    <w:rsid w:val="00477A36"/>
    <w:rsid w:val="00480F08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0830"/>
    <w:rsid w:val="004A1416"/>
    <w:rsid w:val="004A1547"/>
    <w:rsid w:val="004A2A29"/>
    <w:rsid w:val="004A38C6"/>
    <w:rsid w:val="004A3BD6"/>
    <w:rsid w:val="004A457B"/>
    <w:rsid w:val="004A47E1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838"/>
    <w:rsid w:val="004B7F6F"/>
    <w:rsid w:val="004C013A"/>
    <w:rsid w:val="004C401F"/>
    <w:rsid w:val="004C4D38"/>
    <w:rsid w:val="004C59F2"/>
    <w:rsid w:val="004C70AB"/>
    <w:rsid w:val="004C71AB"/>
    <w:rsid w:val="004D03AA"/>
    <w:rsid w:val="004D08A7"/>
    <w:rsid w:val="004D0EB5"/>
    <w:rsid w:val="004D11D3"/>
    <w:rsid w:val="004D1989"/>
    <w:rsid w:val="004D1D60"/>
    <w:rsid w:val="004D1F9A"/>
    <w:rsid w:val="004D28B8"/>
    <w:rsid w:val="004D31AF"/>
    <w:rsid w:val="004D3919"/>
    <w:rsid w:val="004D392A"/>
    <w:rsid w:val="004D411F"/>
    <w:rsid w:val="004D44C5"/>
    <w:rsid w:val="004D5090"/>
    <w:rsid w:val="004D5828"/>
    <w:rsid w:val="004D5BC6"/>
    <w:rsid w:val="004D6BED"/>
    <w:rsid w:val="004E00AF"/>
    <w:rsid w:val="004E2148"/>
    <w:rsid w:val="004E2E95"/>
    <w:rsid w:val="004E4296"/>
    <w:rsid w:val="004E4792"/>
    <w:rsid w:val="004E6B0A"/>
    <w:rsid w:val="004E72AC"/>
    <w:rsid w:val="004E7EF9"/>
    <w:rsid w:val="004F02AE"/>
    <w:rsid w:val="004F0C63"/>
    <w:rsid w:val="004F1E57"/>
    <w:rsid w:val="004F3981"/>
    <w:rsid w:val="004F612E"/>
    <w:rsid w:val="004F6D3B"/>
    <w:rsid w:val="004F7873"/>
    <w:rsid w:val="00501C1A"/>
    <w:rsid w:val="00502100"/>
    <w:rsid w:val="0050329C"/>
    <w:rsid w:val="00504768"/>
    <w:rsid w:val="00505219"/>
    <w:rsid w:val="00505404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3E2E"/>
    <w:rsid w:val="00526781"/>
    <w:rsid w:val="00530ACC"/>
    <w:rsid w:val="00530B22"/>
    <w:rsid w:val="00530DD5"/>
    <w:rsid w:val="005315E5"/>
    <w:rsid w:val="005324BC"/>
    <w:rsid w:val="00532573"/>
    <w:rsid w:val="0053370D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CC4"/>
    <w:rsid w:val="00551F20"/>
    <w:rsid w:val="005522B7"/>
    <w:rsid w:val="00555842"/>
    <w:rsid w:val="005560DC"/>
    <w:rsid w:val="00556AE9"/>
    <w:rsid w:val="0056196D"/>
    <w:rsid w:val="00562879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6258"/>
    <w:rsid w:val="0059027C"/>
    <w:rsid w:val="005916A1"/>
    <w:rsid w:val="00594107"/>
    <w:rsid w:val="005942DD"/>
    <w:rsid w:val="00594397"/>
    <w:rsid w:val="005947B3"/>
    <w:rsid w:val="0059724C"/>
    <w:rsid w:val="005A0E55"/>
    <w:rsid w:val="005A10D1"/>
    <w:rsid w:val="005A18E9"/>
    <w:rsid w:val="005A28BA"/>
    <w:rsid w:val="005A43AB"/>
    <w:rsid w:val="005A4745"/>
    <w:rsid w:val="005A544C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42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153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4D5E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2039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737C"/>
    <w:rsid w:val="006577DB"/>
    <w:rsid w:val="0066031F"/>
    <w:rsid w:val="0066114C"/>
    <w:rsid w:val="00661A1D"/>
    <w:rsid w:val="00664B46"/>
    <w:rsid w:val="00664DBF"/>
    <w:rsid w:val="00666ECE"/>
    <w:rsid w:val="00667A9F"/>
    <w:rsid w:val="00667C33"/>
    <w:rsid w:val="006714F2"/>
    <w:rsid w:val="00671F76"/>
    <w:rsid w:val="00673090"/>
    <w:rsid w:val="00673ACF"/>
    <w:rsid w:val="00675A50"/>
    <w:rsid w:val="006763C5"/>
    <w:rsid w:val="0067706E"/>
    <w:rsid w:val="006775D0"/>
    <w:rsid w:val="00677F3F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837"/>
    <w:rsid w:val="00693C58"/>
    <w:rsid w:val="006955E1"/>
    <w:rsid w:val="00697462"/>
    <w:rsid w:val="006A0F30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3A6F"/>
    <w:rsid w:val="006C018A"/>
    <w:rsid w:val="006C06FB"/>
    <w:rsid w:val="006C1246"/>
    <w:rsid w:val="006C170C"/>
    <w:rsid w:val="006C172E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0ECB"/>
    <w:rsid w:val="006E2C79"/>
    <w:rsid w:val="006E3698"/>
    <w:rsid w:val="006E482D"/>
    <w:rsid w:val="006E5F89"/>
    <w:rsid w:val="006E6916"/>
    <w:rsid w:val="006E6D25"/>
    <w:rsid w:val="006E7422"/>
    <w:rsid w:val="006E75D5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E3B"/>
    <w:rsid w:val="00714F61"/>
    <w:rsid w:val="00717614"/>
    <w:rsid w:val="00717DE6"/>
    <w:rsid w:val="007205A8"/>
    <w:rsid w:val="0072248F"/>
    <w:rsid w:val="00725FDB"/>
    <w:rsid w:val="00726045"/>
    <w:rsid w:val="007329D7"/>
    <w:rsid w:val="0073303D"/>
    <w:rsid w:val="007348CC"/>
    <w:rsid w:val="00735F70"/>
    <w:rsid w:val="00742C6B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4514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0F93"/>
    <w:rsid w:val="0079314D"/>
    <w:rsid w:val="00794442"/>
    <w:rsid w:val="00794723"/>
    <w:rsid w:val="0079497D"/>
    <w:rsid w:val="00794A20"/>
    <w:rsid w:val="00795A87"/>
    <w:rsid w:val="00795C34"/>
    <w:rsid w:val="007979EE"/>
    <w:rsid w:val="007A0983"/>
    <w:rsid w:val="007A0AF6"/>
    <w:rsid w:val="007A43FF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B706E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56A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139"/>
    <w:rsid w:val="00817C20"/>
    <w:rsid w:val="008208E8"/>
    <w:rsid w:val="008211E4"/>
    <w:rsid w:val="00821731"/>
    <w:rsid w:val="008217F7"/>
    <w:rsid w:val="00821BA3"/>
    <w:rsid w:val="00822733"/>
    <w:rsid w:val="0082280E"/>
    <w:rsid w:val="00822DF2"/>
    <w:rsid w:val="00822FE9"/>
    <w:rsid w:val="00823933"/>
    <w:rsid w:val="0082421A"/>
    <w:rsid w:val="008244D3"/>
    <w:rsid w:val="0082468D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A08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3584"/>
    <w:rsid w:val="0086428E"/>
    <w:rsid w:val="00864C07"/>
    <w:rsid w:val="00864D12"/>
    <w:rsid w:val="00864D1B"/>
    <w:rsid w:val="00864DE9"/>
    <w:rsid w:val="008702BA"/>
    <w:rsid w:val="00870FD2"/>
    <w:rsid w:val="008712B0"/>
    <w:rsid w:val="00873EA5"/>
    <w:rsid w:val="00876365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67EA"/>
    <w:rsid w:val="008972FE"/>
    <w:rsid w:val="00897868"/>
    <w:rsid w:val="008A0513"/>
    <w:rsid w:val="008A0867"/>
    <w:rsid w:val="008A1100"/>
    <w:rsid w:val="008A29CB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41"/>
    <w:rsid w:val="008C479A"/>
    <w:rsid w:val="008C4C3D"/>
    <w:rsid w:val="008C7A3A"/>
    <w:rsid w:val="008D2124"/>
    <w:rsid w:val="008D23BA"/>
    <w:rsid w:val="008D335D"/>
    <w:rsid w:val="008D4404"/>
    <w:rsid w:val="008D4B2B"/>
    <w:rsid w:val="008D6D11"/>
    <w:rsid w:val="008D70A5"/>
    <w:rsid w:val="008D79B6"/>
    <w:rsid w:val="008E06BB"/>
    <w:rsid w:val="008E1334"/>
    <w:rsid w:val="008E16A7"/>
    <w:rsid w:val="008E399B"/>
    <w:rsid w:val="008E3CA1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0BC"/>
    <w:rsid w:val="00924E92"/>
    <w:rsid w:val="0092607B"/>
    <w:rsid w:val="00926C53"/>
    <w:rsid w:val="00927CD9"/>
    <w:rsid w:val="00930A17"/>
    <w:rsid w:val="00931A76"/>
    <w:rsid w:val="009333E0"/>
    <w:rsid w:val="00933F73"/>
    <w:rsid w:val="009344AB"/>
    <w:rsid w:val="00934705"/>
    <w:rsid w:val="0093477C"/>
    <w:rsid w:val="00935EE5"/>
    <w:rsid w:val="00936CCD"/>
    <w:rsid w:val="0094039C"/>
    <w:rsid w:val="00943482"/>
    <w:rsid w:val="009439F5"/>
    <w:rsid w:val="00945FC3"/>
    <w:rsid w:val="009462DF"/>
    <w:rsid w:val="0094759A"/>
    <w:rsid w:val="00950681"/>
    <w:rsid w:val="00950B50"/>
    <w:rsid w:val="00950CF3"/>
    <w:rsid w:val="00951475"/>
    <w:rsid w:val="009525F4"/>
    <w:rsid w:val="009526D3"/>
    <w:rsid w:val="009547DC"/>
    <w:rsid w:val="00954DF8"/>
    <w:rsid w:val="00955205"/>
    <w:rsid w:val="00955209"/>
    <w:rsid w:val="0095582A"/>
    <w:rsid w:val="00955B1B"/>
    <w:rsid w:val="009566DC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4F3"/>
    <w:rsid w:val="00982CA5"/>
    <w:rsid w:val="00984130"/>
    <w:rsid w:val="009869E0"/>
    <w:rsid w:val="009876F6"/>
    <w:rsid w:val="00987D08"/>
    <w:rsid w:val="00990469"/>
    <w:rsid w:val="00990E89"/>
    <w:rsid w:val="00991D3E"/>
    <w:rsid w:val="0099218D"/>
    <w:rsid w:val="0099224A"/>
    <w:rsid w:val="009924D7"/>
    <w:rsid w:val="00992EE7"/>
    <w:rsid w:val="00993C92"/>
    <w:rsid w:val="009977C3"/>
    <w:rsid w:val="00997D87"/>
    <w:rsid w:val="009A20A9"/>
    <w:rsid w:val="009A4197"/>
    <w:rsid w:val="009A708D"/>
    <w:rsid w:val="009A7237"/>
    <w:rsid w:val="009A77C7"/>
    <w:rsid w:val="009B0789"/>
    <w:rsid w:val="009B08D0"/>
    <w:rsid w:val="009B1677"/>
    <w:rsid w:val="009B2869"/>
    <w:rsid w:val="009B3A6F"/>
    <w:rsid w:val="009B41E7"/>
    <w:rsid w:val="009B61F1"/>
    <w:rsid w:val="009B678A"/>
    <w:rsid w:val="009B7CE1"/>
    <w:rsid w:val="009B7DBF"/>
    <w:rsid w:val="009C2551"/>
    <w:rsid w:val="009C2C94"/>
    <w:rsid w:val="009C2F25"/>
    <w:rsid w:val="009C316E"/>
    <w:rsid w:val="009C4109"/>
    <w:rsid w:val="009C4A30"/>
    <w:rsid w:val="009C4D2C"/>
    <w:rsid w:val="009C5024"/>
    <w:rsid w:val="009C6EC9"/>
    <w:rsid w:val="009C7970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860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0A99"/>
    <w:rsid w:val="00A11EB0"/>
    <w:rsid w:val="00A1351F"/>
    <w:rsid w:val="00A13C3A"/>
    <w:rsid w:val="00A154ED"/>
    <w:rsid w:val="00A15DA8"/>
    <w:rsid w:val="00A1744A"/>
    <w:rsid w:val="00A17BE2"/>
    <w:rsid w:val="00A2124E"/>
    <w:rsid w:val="00A21F09"/>
    <w:rsid w:val="00A222B7"/>
    <w:rsid w:val="00A22D1F"/>
    <w:rsid w:val="00A23E91"/>
    <w:rsid w:val="00A24752"/>
    <w:rsid w:val="00A247E5"/>
    <w:rsid w:val="00A24B2E"/>
    <w:rsid w:val="00A25878"/>
    <w:rsid w:val="00A26A6D"/>
    <w:rsid w:val="00A272EC"/>
    <w:rsid w:val="00A30AA5"/>
    <w:rsid w:val="00A327E1"/>
    <w:rsid w:val="00A32955"/>
    <w:rsid w:val="00A329C3"/>
    <w:rsid w:val="00A33C6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796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30E"/>
    <w:rsid w:val="00A876DB"/>
    <w:rsid w:val="00A90114"/>
    <w:rsid w:val="00A92374"/>
    <w:rsid w:val="00A93901"/>
    <w:rsid w:val="00A9460B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3DE0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3E8E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05DC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5F83"/>
    <w:rsid w:val="00AF714C"/>
    <w:rsid w:val="00B00850"/>
    <w:rsid w:val="00B0266B"/>
    <w:rsid w:val="00B033BA"/>
    <w:rsid w:val="00B1110B"/>
    <w:rsid w:val="00B136A8"/>
    <w:rsid w:val="00B14F32"/>
    <w:rsid w:val="00B14F9E"/>
    <w:rsid w:val="00B156A0"/>
    <w:rsid w:val="00B169F7"/>
    <w:rsid w:val="00B16ACE"/>
    <w:rsid w:val="00B16D7A"/>
    <w:rsid w:val="00B17046"/>
    <w:rsid w:val="00B20537"/>
    <w:rsid w:val="00B2164F"/>
    <w:rsid w:val="00B251C9"/>
    <w:rsid w:val="00B25C38"/>
    <w:rsid w:val="00B25F78"/>
    <w:rsid w:val="00B26B43"/>
    <w:rsid w:val="00B308D7"/>
    <w:rsid w:val="00B31398"/>
    <w:rsid w:val="00B31B1C"/>
    <w:rsid w:val="00B32990"/>
    <w:rsid w:val="00B34EBF"/>
    <w:rsid w:val="00B354EA"/>
    <w:rsid w:val="00B35554"/>
    <w:rsid w:val="00B36198"/>
    <w:rsid w:val="00B37B2E"/>
    <w:rsid w:val="00B37E98"/>
    <w:rsid w:val="00B37EB5"/>
    <w:rsid w:val="00B37F26"/>
    <w:rsid w:val="00B401F2"/>
    <w:rsid w:val="00B4091A"/>
    <w:rsid w:val="00B40E7F"/>
    <w:rsid w:val="00B410C3"/>
    <w:rsid w:val="00B4377F"/>
    <w:rsid w:val="00B45CE0"/>
    <w:rsid w:val="00B462F4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D3E"/>
    <w:rsid w:val="00B57FE8"/>
    <w:rsid w:val="00B603D9"/>
    <w:rsid w:val="00B6167D"/>
    <w:rsid w:val="00B61C75"/>
    <w:rsid w:val="00B61EB4"/>
    <w:rsid w:val="00B625B3"/>
    <w:rsid w:val="00B62932"/>
    <w:rsid w:val="00B66706"/>
    <w:rsid w:val="00B66746"/>
    <w:rsid w:val="00B670B1"/>
    <w:rsid w:val="00B675DB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4F41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83B"/>
    <w:rsid w:val="00B90EF9"/>
    <w:rsid w:val="00B9134B"/>
    <w:rsid w:val="00B92249"/>
    <w:rsid w:val="00B97F84"/>
    <w:rsid w:val="00BA00F6"/>
    <w:rsid w:val="00BA0A99"/>
    <w:rsid w:val="00BA0DB6"/>
    <w:rsid w:val="00BA0F2A"/>
    <w:rsid w:val="00BA14D2"/>
    <w:rsid w:val="00BA1BCB"/>
    <w:rsid w:val="00BA769C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34"/>
    <w:rsid w:val="00BD4E75"/>
    <w:rsid w:val="00BD55A7"/>
    <w:rsid w:val="00BD7894"/>
    <w:rsid w:val="00BE0BAE"/>
    <w:rsid w:val="00BE19A8"/>
    <w:rsid w:val="00BE5E8C"/>
    <w:rsid w:val="00BF0715"/>
    <w:rsid w:val="00BF0B4F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079FC"/>
    <w:rsid w:val="00C1080C"/>
    <w:rsid w:val="00C119C7"/>
    <w:rsid w:val="00C1256A"/>
    <w:rsid w:val="00C16FEA"/>
    <w:rsid w:val="00C1756D"/>
    <w:rsid w:val="00C17B68"/>
    <w:rsid w:val="00C17DC0"/>
    <w:rsid w:val="00C20629"/>
    <w:rsid w:val="00C221F0"/>
    <w:rsid w:val="00C22676"/>
    <w:rsid w:val="00C23FFE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1D90"/>
    <w:rsid w:val="00C5377E"/>
    <w:rsid w:val="00C53A88"/>
    <w:rsid w:val="00C5443F"/>
    <w:rsid w:val="00C5449E"/>
    <w:rsid w:val="00C544AA"/>
    <w:rsid w:val="00C548DB"/>
    <w:rsid w:val="00C56436"/>
    <w:rsid w:val="00C5657A"/>
    <w:rsid w:val="00C604A1"/>
    <w:rsid w:val="00C60C2F"/>
    <w:rsid w:val="00C6232E"/>
    <w:rsid w:val="00C64450"/>
    <w:rsid w:val="00C654B2"/>
    <w:rsid w:val="00C6685A"/>
    <w:rsid w:val="00C669C1"/>
    <w:rsid w:val="00C66C97"/>
    <w:rsid w:val="00C67620"/>
    <w:rsid w:val="00C70142"/>
    <w:rsid w:val="00C7188A"/>
    <w:rsid w:val="00C72048"/>
    <w:rsid w:val="00C7288C"/>
    <w:rsid w:val="00C734E5"/>
    <w:rsid w:val="00C740B8"/>
    <w:rsid w:val="00C75121"/>
    <w:rsid w:val="00C75595"/>
    <w:rsid w:val="00C75CFF"/>
    <w:rsid w:val="00C76D56"/>
    <w:rsid w:val="00C77EB1"/>
    <w:rsid w:val="00C8067A"/>
    <w:rsid w:val="00C80B3A"/>
    <w:rsid w:val="00C81202"/>
    <w:rsid w:val="00C8217B"/>
    <w:rsid w:val="00C82A2C"/>
    <w:rsid w:val="00C8350D"/>
    <w:rsid w:val="00C847A8"/>
    <w:rsid w:val="00C8543E"/>
    <w:rsid w:val="00C8638D"/>
    <w:rsid w:val="00C87235"/>
    <w:rsid w:val="00C87426"/>
    <w:rsid w:val="00C87CC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6B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A79D2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939"/>
    <w:rsid w:val="00CC438E"/>
    <w:rsid w:val="00CD016A"/>
    <w:rsid w:val="00CD0BB4"/>
    <w:rsid w:val="00CD1283"/>
    <w:rsid w:val="00CD13C4"/>
    <w:rsid w:val="00CD1426"/>
    <w:rsid w:val="00CD18D2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CB4"/>
    <w:rsid w:val="00D04E0E"/>
    <w:rsid w:val="00D06A7F"/>
    <w:rsid w:val="00D132CA"/>
    <w:rsid w:val="00D1419E"/>
    <w:rsid w:val="00D14FE1"/>
    <w:rsid w:val="00D156CC"/>
    <w:rsid w:val="00D17ECC"/>
    <w:rsid w:val="00D203BF"/>
    <w:rsid w:val="00D20F89"/>
    <w:rsid w:val="00D2144D"/>
    <w:rsid w:val="00D21992"/>
    <w:rsid w:val="00D21A19"/>
    <w:rsid w:val="00D22E95"/>
    <w:rsid w:val="00D241E7"/>
    <w:rsid w:val="00D265BA"/>
    <w:rsid w:val="00D30146"/>
    <w:rsid w:val="00D32B47"/>
    <w:rsid w:val="00D34B47"/>
    <w:rsid w:val="00D3558C"/>
    <w:rsid w:val="00D35F79"/>
    <w:rsid w:val="00D360D5"/>
    <w:rsid w:val="00D373C7"/>
    <w:rsid w:val="00D40C05"/>
    <w:rsid w:val="00D414FC"/>
    <w:rsid w:val="00D42DFA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124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237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A43"/>
    <w:rsid w:val="00DC3FDB"/>
    <w:rsid w:val="00DC53AD"/>
    <w:rsid w:val="00DC65A4"/>
    <w:rsid w:val="00DD33E9"/>
    <w:rsid w:val="00DD349B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0F26"/>
    <w:rsid w:val="00E11594"/>
    <w:rsid w:val="00E1214A"/>
    <w:rsid w:val="00E12BBA"/>
    <w:rsid w:val="00E154B9"/>
    <w:rsid w:val="00E15578"/>
    <w:rsid w:val="00E1646D"/>
    <w:rsid w:val="00E20C29"/>
    <w:rsid w:val="00E22CD1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5D1"/>
    <w:rsid w:val="00E43C88"/>
    <w:rsid w:val="00E46B4F"/>
    <w:rsid w:val="00E46F69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A64"/>
    <w:rsid w:val="00E57F99"/>
    <w:rsid w:val="00E659FE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044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6F27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0F1E"/>
    <w:rsid w:val="00ED32CA"/>
    <w:rsid w:val="00ED375C"/>
    <w:rsid w:val="00ED3A2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77F"/>
    <w:rsid w:val="00EE5254"/>
    <w:rsid w:val="00EE610D"/>
    <w:rsid w:val="00EE697D"/>
    <w:rsid w:val="00EE6DA6"/>
    <w:rsid w:val="00EE72E7"/>
    <w:rsid w:val="00EE7C7C"/>
    <w:rsid w:val="00EE7F9D"/>
    <w:rsid w:val="00EF1B14"/>
    <w:rsid w:val="00EF2B69"/>
    <w:rsid w:val="00EF3B2A"/>
    <w:rsid w:val="00EF59A8"/>
    <w:rsid w:val="00EF683E"/>
    <w:rsid w:val="00EF6887"/>
    <w:rsid w:val="00F003F8"/>
    <w:rsid w:val="00F02A2B"/>
    <w:rsid w:val="00F03C0A"/>
    <w:rsid w:val="00F049C7"/>
    <w:rsid w:val="00F063B9"/>
    <w:rsid w:val="00F06A87"/>
    <w:rsid w:val="00F06BF9"/>
    <w:rsid w:val="00F06F50"/>
    <w:rsid w:val="00F1099C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5FAF"/>
    <w:rsid w:val="00F26809"/>
    <w:rsid w:val="00F26994"/>
    <w:rsid w:val="00F26B35"/>
    <w:rsid w:val="00F26CD2"/>
    <w:rsid w:val="00F279BA"/>
    <w:rsid w:val="00F27A02"/>
    <w:rsid w:val="00F338F6"/>
    <w:rsid w:val="00F368C9"/>
    <w:rsid w:val="00F369F7"/>
    <w:rsid w:val="00F40BEC"/>
    <w:rsid w:val="00F411B3"/>
    <w:rsid w:val="00F42219"/>
    <w:rsid w:val="00F4245A"/>
    <w:rsid w:val="00F428CA"/>
    <w:rsid w:val="00F44F72"/>
    <w:rsid w:val="00F46105"/>
    <w:rsid w:val="00F474D0"/>
    <w:rsid w:val="00F52463"/>
    <w:rsid w:val="00F54EDD"/>
    <w:rsid w:val="00F55BF3"/>
    <w:rsid w:val="00F55E4D"/>
    <w:rsid w:val="00F55F27"/>
    <w:rsid w:val="00F5694E"/>
    <w:rsid w:val="00F57D21"/>
    <w:rsid w:val="00F630AA"/>
    <w:rsid w:val="00F658D6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77E23"/>
    <w:rsid w:val="00F831E9"/>
    <w:rsid w:val="00F85252"/>
    <w:rsid w:val="00F8652C"/>
    <w:rsid w:val="00F877E4"/>
    <w:rsid w:val="00F87CF8"/>
    <w:rsid w:val="00F90987"/>
    <w:rsid w:val="00F91BBC"/>
    <w:rsid w:val="00F938EB"/>
    <w:rsid w:val="00F97175"/>
    <w:rsid w:val="00FA04B8"/>
    <w:rsid w:val="00FA0522"/>
    <w:rsid w:val="00FA0892"/>
    <w:rsid w:val="00FA0A20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5C9"/>
    <w:rsid w:val="00FC434E"/>
    <w:rsid w:val="00FC4BE8"/>
    <w:rsid w:val="00FC57B5"/>
    <w:rsid w:val="00FC5882"/>
    <w:rsid w:val="00FD39FA"/>
    <w:rsid w:val="00FD3FB8"/>
    <w:rsid w:val="00FD4C8D"/>
    <w:rsid w:val="00FD569E"/>
    <w:rsid w:val="00FD57BD"/>
    <w:rsid w:val="00FD5D61"/>
    <w:rsid w:val="00FD6B1C"/>
    <w:rsid w:val="00FD71E1"/>
    <w:rsid w:val="00FD72A1"/>
    <w:rsid w:val="00FE1484"/>
    <w:rsid w:val="00FE1AA2"/>
    <w:rsid w:val="00FE1AB0"/>
    <w:rsid w:val="00FE478F"/>
    <w:rsid w:val="00FE4D97"/>
    <w:rsid w:val="00FE4F9B"/>
    <w:rsid w:val="00FF04BC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808DA"/>
  <w15:docId w15:val="{D717EF40-ED6E-42F1-AEAE-1377F385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9C316E"/>
    <w:pPr>
      <w:keepNext/>
      <w:numPr>
        <w:numId w:val="10"/>
      </w:numPr>
      <w:spacing w:after="240"/>
      <w:ind w:left="547" w:hanging="547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B9083B"/>
    <w:pPr>
      <w:tabs>
        <w:tab w:val="right" w:leader="dot" w:pos="9345"/>
      </w:tabs>
      <w:spacing w:before="120" w:after="120"/>
      <w:ind w:left="576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B9083B"/>
    <w:pPr>
      <w:tabs>
        <w:tab w:val="right" w:leader="dot" w:pos="9345"/>
      </w:tabs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B9083B"/>
    <w:pPr>
      <w:ind w:firstLine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B9083B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C316E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B462F4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B462F4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ProcedureTitle">
    <w:name w:val="Procedure Title"/>
    <w:rsid w:val="00A247E5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paragraph" w:customStyle="1" w:styleId="TableTextCentered">
    <w:name w:val="Table Text (Centered)"/>
    <w:rsid w:val="00A247E5"/>
    <w:pPr>
      <w:spacing w:before="40" w:after="40"/>
      <w:jc w:val="center"/>
    </w:pPr>
    <w:rPr>
      <w:rFonts w:ascii="Arial" w:hAnsi="Arial"/>
      <w:sz w:val="18"/>
    </w:rPr>
  </w:style>
  <w:style w:type="character" w:customStyle="1" w:styleId="Bold">
    <w:name w:val="Bold"/>
    <w:rsid w:val="00A247E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13B2433CD742B9AD7F5A92B14F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0AFF-32FC-48A9-8828-5FA1E2C7F14B}"/>
      </w:docPartPr>
      <w:docPartBody>
        <w:p w:rsidR="00000000" w:rsidRDefault="00626959" w:rsidP="00626959">
          <w:pPr>
            <w:pStyle w:val="1113B2433CD742B9AD7F5A92B14F59F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79919CEE85340908305F193D4933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BC1C-1DE4-4D0F-8CF3-27DF446D90AC}"/>
      </w:docPartPr>
      <w:docPartBody>
        <w:p w:rsidR="00000000" w:rsidRDefault="00626959" w:rsidP="00626959">
          <w:pPr>
            <w:pStyle w:val="579919CEE85340908305F193D493308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A51B46BF6774304957E543036B1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0BF9-C5BD-4831-9F7F-B6E5B436BC66}"/>
      </w:docPartPr>
      <w:docPartBody>
        <w:p w:rsidR="00000000" w:rsidRDefault="00626959" w:rsidP="00626959">
          <w:pPr>
            <w:pStyle w:val="0A51B46BF6774304957E543036B1D05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59"/>
    <w:rsid w:val="00626959"/>
    <w:rsid w:val="00D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26959"/>
    <w:rPr>
      <w:color w:val="808080"/>
    </w:rPr>
  </w:style>
  <w:style w:type="paragraph" w:customStyle="1" w:styleId="1113B2433CD742B9AD7F5A92B14F59F3">
    <w:name w:val="1113B2433CD742B9AD7F5A92B14F59F3"/>
    <w:rsid w:val="00626959"/>
  </w:style>
  <w:style w:type="paragraph" w:customStyle="1" w:styleId="579919CEE85340908305F193D493308C">
    <w:name w:val="579919CEE85340908305F193D493308C"/>
    <w:rsid w:val="00626959"/>
  </w:style>
  <w:style w:type="paragraph" w:customStyle="1" w:styleId="0A51B46BF6774304957E543036B1D058">
    <w:name w:val="0A51B46BF6774304957E543036B1D058"/>
    <w:rsid w:val="00626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92A03-D9A0-4BB3-BFC2-03A5FEC08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54310-FEA6-4982-8547-DE0F4399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Non-Conforming Items Procedure</vt:lpstr>
    </vt:vector>
  </TitlesOfParts>
  <Company>Bechtel/EDS</Company>
  <LinksUpToDate>false</LinksUpToDate>
  <CharactersWithSpaces>1066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Non-Conforming Items Procedure</dc:title>
  <dc:subject>EPM-KCQ-TP-000008-AR</dc:subject>
  <dc:creator>Rivamonte, Leonnito (RMP)</dc:creator>
  <cp:keywords>ᅟ</cp:keywords>
  <cp:lastModifiedBy>اسماء المطيري Asma Almutairi</cp:lastModifiedBy>
  <cp:revision>3</cp:revision>
  <cp:lastPrinted>2017-10-17T10:11:00Z</cp:lastPrinted>
  <dcterms:created xsi:type="dcterms:W3CDTF">2022-03-28T08:40:00Z</dcterms:created>
  <dcterms:modified xsi:type="dcterms:W3CDTF">2022-05-23T10:30:00Z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32a90aca-e49b-44e7-9f0b-3f61fdf72897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